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F0" w:rsidRDefault="006F4CF0" w:rsidP="0041628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F4CF0" w:rsidRDefault="006F4CF0" w:rsidP="0041628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6F4CF0" w:rsidRDefault="006F4CF0" w:rsidP="0041628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ДУБРОВСКИЙ РАЙОН</w:t>
      </w:r>
    </w:p>
    <w:p w:rsidR="006F4CF0" w:rsidRPr="00E06F96" w:rsidRDefault="006F4CF0" w:rsidP="00E06F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РЯБЧИНСКИЙ</w:t>
      </w:r>
      <w:r w:rsidRPr="00E06F96">
        <w:rPr>
          <w:b/>
          <w:sz w:val="28"/>
          <w:szCs w:val="28"/>
          <w:u w:val="single"/>
        </w:rPr>
        <w:t xml:space="preserve"> СЕЛЬСКИЙ СОВЕТ НАРОДНЫХ ДЕПУТИТОВ</w:t>
      </w:r>
    </w:p>
    <w:p w:rsidR="006F4CF0" w:rsidRDefault="006F4CF0" w:rsidP="0041628C">
      <w:pPr>
        <w:jc w:val="center"/>
        <w:rPr>
          <w:b/>
          <w:sz w:val="28"/>
          <w:szCs w:val="28"/>
        </w:rPr>
      </w:pPr>
    </w:p>
    <w:p w:rsidR="006F4CF0" w:rsidRDefault="006F4CF0" w:rsidP="0041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РЕШЕНИЕ</w:t>
      </w:r>
    </w:p>
    <w:p w:rsidR="006F4CF0" w:rsidRDefault="006F4CF0" w:rsidP="0041628C">
      <w:r>
        <w:t xml:space="preserve">от «09»  октября 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  № 14</w:t>
      </w:r>
    </w:p>
    <w:p w:rsidR="006F4CF0" w:rsidRDefault="006F4CF0" w:rsidP="0041628C">
      <w:r>
        <w:t>с. Рябчи</w:t>
      </w:r>
    </w:p>
    <w:p w:rsidR="006F4CF0" w:rsidRDefault="006F4CF0" w:rsidP="0041628C"/>
    <w:p w:rsidR="006F4CF0" w:rsidRPr="00E06F96" w:rsidRDefault="006F4CF0" w:rsidP="0041628C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 w:rsidRPr="00E06F96">
        <w:rPr>
          <w:b/>
          <w:bCs/>
          <w:color w:val="000000"/>
          <w:spacing w:val="1"/>
          <w:w w:val="106"/>
        </w:rPr>
        <w:t xml:space="preserve">О принятии проекта Решения </w:t>
      </w:r>
    </w:p>
    <w:p w:rsidR="006F4CF0" w:rsidRPr="00E06F96" w:rsidRDefault="006F4CF0" w:rsidP="0041628C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 w:rsidRPr="00E06F96">
        <w:rPr>
          <w:b/>
          <w:bCs/>
          <w:color w:val="000000"/>
          <w:spacing w:val="1"/>
          <w:w w:val="106"/>
        </w:rPr>
        <w:t>«О внесении изменений и дополнений</w:t>
      </w:r>
    </w:p>
    <w:p w:rsidR="006F4CF0" w:rsidRPr="00E06F96" w:rsidRDefault="006F4CF0" w:rsidP="0041628C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  <w:r w:rsidRPr="00E06F96">
        <w:rPr>
          <w:b/>
          <w:bCs/>
          <w:color w:val="000000"/>
          <w:spacing w:val="1"/>
          <w:w w:val="106"/>
        </w:rPr>
        <w:t xml:space="preserve">в Устав муниципального образования </w:t>
      </w:r>
    </w:p>
    <w:p w:rsidR="006F4CF0" w:rsidRPr="00E06F96" w:rsidRDefault="006F4CF0" w:rsidP="00E06F96">
      <w:pPr>
        <w:shd w:val="clear" w:color="auto" w:fill="FFFFFF"/>
        <w:rPr>
          <w:b/>
          <w:bCs/>
        </w:rPr>
      </w:pPr>
      <w:r w:rsidRPr="00E06F96">
        <w:rPr>
          <w:b/>
          <w:bCs/>
        </w:rPr>
        <w:t>«</w:t>
      </w:r>
      <w:r>
        <w:rPr>
          <w:b/>
          <w:bCs/>
        </w:rPr>
        <w:t>Рябчинское</w:t>
      </w:r>
      <w:r w:rsidRPr="00E06F96">
        <w:rPr>
          <w:b/>
          <w:bCs/>
        </w:rPr>
        <w:t xml:space="preserve"> сельское поселение»</w:t>
      </w:r>
    </w:p>
    <w:p w:rsidR="006F4CF0" w:rsidRPr="00E06F96" w:rsidRDefault="006F4CF0" w:rsidP="0041628C">
      <w:pPr>
        <w:shd w:val="clear" w:color="auto" w:fill="FFFFFF"/>
        <w:spacing w:line="274" w:lineRule="exact"/>
        <w:rPr>
          <w:b/>
          <w:bCs/>
          <w:color w:val="000000"/>
          <w:spacing w:val="1"/>
          <w:w w:val="106"/>
        </w:rPr>
      </w:pPr>
    </w:p>
    <w:p w:rsidR="006F4CF0" w:rsidRDefault="006F4CF0" w:rsidP="0041628C">
      <w:pPr>
        <w:shd w:val="clear" w:color="auto" w:fill="FFFFFF"/>
        <w:spacing w:line="274" w:lineRule="exact"/>
        <w:rPr>
          <w:bCs/>
          <w:color w:val="000000"/>
          <w:spacing w:val="1"/>
          <w:w w:val="106"/>
        </w:rPr>
      </w:pPr>
    </w:p>
    <w:p w:rsidR="006F4CF0" w:rsidRPr="00204A38" w:rsidRDefault="006F4CF0" w:rsidP="00204A38">
      <w:pPr>
        <w:shd w:val="clear" w:color="auto" w:fill="FFFFFF"/>
        <w:spacing w:line="274" w:lineRule="exact"/>
        <w:jc w:val="both"/>
        <w:rPr>
          <w:bCs/>
          <w:color w:val="000000"/>
          <w:spacing w:val="1"/>
          <w:w w:val="106"/>
        </w:rPr>
      </w:pPr>
      <w:r>
        <w:t xml:space="preserve">             Рассмотрев проект решения о внесении изменений и дополнений в Устав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 w:rsidRPr="00981FA0">
        <w:t xml:space="preserve">, </w:t>
      </w:r>
      <w:r>
        <w:t xml:space="preserve"> в </w:t>
      </w:r>
      <w:r>
        <w:rPr>
          <w:lang w:eastAsia="en-US"/>
        </w:rPr>
        <w:t xml:space="preserve"> целях приведения Устава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>
        <w:rPr>
          <w:bCs/>
        </w:rPr>
        <w:t xml:space="preserve"> </w:t>
      </w:r>
      <w:r>
        <w:rPr>
          <w:lang w:eastAsia="en-US"/>
        </w:rPr>
        <w:t xml:space="preserve"> в соответствие с Федеральными законами и законами Брянской области,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E06F96">
        <w:rPr>
          <w:rStyle w:val="Strong"/>
          <w:b w:val="0"/>
        </w:rPr>
        <w:t>Федеральным законом от 01.05.2019 №87-ФЗ</w:t>
      </w:r>
      <w:r w:rsidRPr="00981FA0">
        <w:t xml:space="preserve"> «О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sz w:val="27"/>
          <w:szCs w:val="27"/>
        </w:rPr>
        <w:t xml:space="preserve"> </w:t>
      </w:r>
    </w:p>
    <w:p w:rsidR="006F4CF0" w:rsidRDefault="006F4CF0" w:rsidP="0041628C">
      <w:pPr>
        <w:pStyle w:val="NormalWeb"/>
        <w:spacing w:before="0" w:beforeAutospacing="0" w:after="0" w:afterAutospacing="0"/>
        <w:jc w:val="both"/>
      </w:pPr>
    </w:p>
    <w:p w:rsidR="006F4CF0" w:rsidRDefault="006F4CF0" w:rsidP="00AA3B69">
      <w:pPr>
        <w:shd w:val="clear" w:color="auto" w:fill="FFFFFF"/>
        <w:tabs>
          <w:tab w:val="left" w:leader="underscore" w:pos="8798"/>
        </w:tabs>
        <w:jc w:val="both"/>
        <w:rPr>
          <w:b/>
        </w:rPr>
      </w:pPr>
      <w:r w:rsidRPr="00204A38">
        <w:rPr>
          <w:b/>
        </w:rPr>
        <w:t xml:space="preserve">          </w:t>
      </w:r>
      <w:r>
        <w:rPr>
          <w:b/>
        </w:rPr>
        <w:t xml:space="preserve">                  РЯБЧИНСКИЙ</w:t>
      </w:r>
      <w:r w:rsidRPr="00204A38">
        <w:rPr>
          <w:b/>
        </w:rPr>
        <w:t xml:space="preserve"> </w:t>
      </w:r>
      <w:r>
        <w:rPr>
          <w:b/>
        </w:rPr>
        <w:t>СЕЛЬСКИЙ  СОВЕТ</w:t>
      </w:r>
      <w:r w:rsidRPr="00204A38">
        <w:rPr>
          <w:b/>
        </w:rPr>
        <w:t xml:space="preserve"> </w:t>
      </w:r>
      <w:r>
        <w:rPr>
          <w:b/>
        </w:rPr>
        <w:t>НАРОДНЫХ ДЕПУТАТОВ</w:t>
      </w:r>
      <w:r w:rsidRPr="00204A38">
        <w:rPr>
          <w:b/>
        </w:rPr>
        <w:t xml:space="preserve"> </w:t>
      </w:r>
    </w:p>
    <w:p w:rsidR="006F4CF0" w:rsidRDefault="006F4CF0" w:rsidP="0041628C">
      <w:pPr>
        <w:rPr>
          <w:b/>
        </w:rPr>
      </w:pPr>
      <w:r>
        <w:rPr>
          <w:b/>
        </w:rPr>
        <w:t>РЕШИЛ:</w:t>
      </w:r>
    </w:p>
    <w:p w:rsidR="006F4CF0" w:rsidRDefault="006F4CF0" w:rsidP="0041628C">
      <w:pPr>
        <w:rPr>
          <w:b/>
        </w:rPr>
      </w:pPr>
    </w:p>
    <w:p w:rsidR="006F4CF0" w:rsidRDefault="006F4CF0" w:rsidP="0041628C">
      <w:pPr>
        <w:pStyle w:val="ListParagraph"/>
        <w:shd w:val="clear" w:color="auto" w:fill="FFFFFF"/>
        <w:spacing w:line="274" w:lineRule="exact"/>
        <w:ind w:left="0"/>
        <w:jc w:val="both"/>
      </w:pPr>
      <w:r>
        <w:rPr>
          <w:bCs/>
        </w:rPr>
        <w:t xml:space="preserve">1. Принять проект решения «О внесении изменений и дополнений в Устав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>
        <w:rPr>
          <w:bCs/>
        </w:rPr>
        <w:t xml:space="preserve"> согласно приложению.</w:t>
      </w:r>
    </w:p>
    <w:p w:rsidR="006F4CF0" w:rsidRDefault="006F4CF0" w:rsidP="0041628C">
      <w:pPr>
        <w:pStyle w:val="ListParagraph"/>
        <w:shd w:val="clear" w:color="auto" w:fill="FFFFFF"/>
        <w:spacing w:line="274" w:lineRule="exact"/>
        <w:ind w:left="426"/>
        <w:jc w:val="both"/>
      </w:pPr>
    </w:p>
    <w:p w:rsidR="006F4CF0" w:rsidRDefault="006F4CF0" w:rsidP="0041628C">
      <w:pPr>
        <w:jc w:val="both"/>
      </w:pPr>
      <w:r>
        <w:t xml:space="preserve">2. Обнародовать проект решения «О внесении изменений и дополнений в Устав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>
        <w:t xml:space="preserve"> в порядке, установленном уставом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>
        <w:t>.</w:t>
      </w:r>
    </w:p>
    <w:p w:rsidR="006F4CF0" w:rsidRDefault="006F4CF0" w:rsidP="0041628C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6F4CF0" w:rsidRDefault="006F4CF0" w:rsidP="0041628C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6F4CF0" w:rsidRDefault="006F4CF0" w:rsidP="0041628C">
      <w:pPr>
        <w:shd w:val="clear" w:color="auto" w:fill="FFFFFF"/>
        <w:tabs>
          <w:tab w:val="left" w:pos="2131"/>
        </w:tabs>
        <w:spacing w:line="274" w:lineRule="exact"/>
        <w:jc w:val="both"/>
      </w:pPr>
    </w:p>
    <w:p w:rsidR="006F4CF0" w:rsidRDefault="006F4CF0" w:rsidP="0041628C">
      <w:pPr>
        <w:pStyle w:val="NormalWeb"/>
        <w:spacing w:before="0" w:beforeAutospacing="0" w:after="0" w:afterAutospacing="0"/>
      </w:pPr>
      <w:r>
        <w:t> </w:t>
      </w:r>
    </w:p>
    <w:p w:rsidR="006F4CF0" w:rsidRDefault="006F4CF0" w:rsidP="0041628C">
      <w:pPr>
        <w:pStyle w:val="NormalWeb"/>
        <w:spacing w:before="0" w:beforeAutospacing="0" w:after="0" w:afterAutospacing="0"/>
      </w:pPr>
      <w:r>
        <w:t xml:space="preserve">  </w:t>
      </w:r>
    </w:p>
    <w:p w:rsidR="006F4CF0" w:rsidRDefault="006F4CF0" w:rsidP="00204A38">
      <w:pPr>
        <w:pStyle w:val="NormalWeb"/>
        <w:spacing w:before="0" w:beforeAutospacing="0" w:after="0" w:afterAutospacing="0"/>
        <w:rPr>
          <w:bCs/>
          <w:color w:val="000000"/>
          <w:spacing w:val="1"/>
          <w:w w:val="106"/>
        </w:rPr>
      </w:pPr>
      <w:r>
        <w:t xml:space="preserve">Глава   </w:t>
      </w:r>
      <w:r w:rsidRPr="00204A38">
        <w:rPr>
          <w:bCs/>
          <w:color w:val="000000"/>
          <w:spacing w:val="1"/>
          <w:w w:val="106"/>
        </w:rPr>
        <w:t xml:space="preserve">муниципального образования </w:t>
      </w:r>
    </w:p>
    <w:p w:rsidR="006F4CF0" w:rsidRDefault="006F4CF0" w:rsidP="00204A38">
      <w:pPr>
        <w:pStyle w:val="NormalWeb"/>
        <w:spacing w:before="0" w:beforeAutospacing="0" w:after="0" w:afterAutospacing="0"/>
      </w:pPr>
      <w:r w:rsidRPr="00204A38">
        <w:rPr>
          <w:bCs/>
        </w:rPr>
        <w:t>«</w:t>
      </w:r>
      <w:r>
        <w:rPr>
          <w:bCs/>
        </w:rPr>
        <w:t>Рябчинское</w:t>
      </w:r>
      <w:r w:rsidRPr="00204A38">
        <w:rPr>
          <w:bCs/>
        </w:rPr>
        <w:t xml:space="preserve"> сельское поселение»</w:t>
      </w:r>
      <w:r>
        <w:t xml:space="preserve">                                                             Григорьева В.Н.</w:t>
      </w:r>
    </w:p>
    <w:p w:rsidR="006F4CF0" w:rsidRDefault="006F4CF0" w:rsidP="0041628C"/>
    <w:p w:rsidR="006F4CF0" w:rsidRDefault="006F4CF0" w:rsidP="0041628C">
      <w:pPr>
        <w:tabs>
          <w:tab w:val="left" w:pos="240"/>
          <w:tab w:val="left" w:pos="7950"/>
        </w:tabs>
      </w:pPr>
      <w:r>
        <w:tab/>
      </w: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</w:pPr>
    </w:p>
    <w:p w:rsidR="006F4CF0" w:rsidRDefault="006F4CF0" w:rsidP="0041628C">
      <w:pPr>
        <w:tabs>
          <w:tab w:val="left" w:pos="7950"/>
        </w:tabs>
        <w:jc w:val="right"/>
      </w:pPr>
      <w:r>
        <w:t>Приложение</w:t>
      </w:r>
    </w:p>
    <w:p w:rsidR="006F4CF0" w:rsidRDefault="006F4CF0" w:rsidP="0041628C">
      <w:pPr>
        <w:tabs>
          <w:tab w:val="left" w:pos="7950"/>
        </w:tabs>
        <w:jc w:val="right"/>
      </w:pPr>
      <w:r>
        <w:t xml:space="preserve"> к решению Рябчинского сельского</w:t>
      </w:r>
    </w:p>
    <w:p w:rsidR="006F4CF0" w:rsidRDefault="006F4CF0" w:rsidP="0041628C">
      <w:pPr>
        <w:tabs>
          <w:tab w:val="left" w:pos="7950"/>
        </w:tabs>
        <w:jc w:val="right"/>
      </w:pPr>
      <w:r>
        <w:t xml:space="preserve"> Совета народных депутатов</w:t>
      </w:r>
    </w:p>
    <w:p w:rsidR="006F4CF0" w:rsidRDefault="006F4CF0" w:rsidP="0041628C">
      <w:pPr>
        <w:tabs>
          <w:tab w:val="left" w:pos="7950"/>
        </w:tabs>
        <w:jc w:val="right"/>
      </w:pPr>
      <w:r>
        <w:t xml:space="preserve"> от «09»  октября  </w:t>
      </w:r>
      <w:smartTag w:uri="urn:schemas-microsoft-com:office:smarttags" w:element="metricconverter">
        <w:smartTagPr>
          <w:attr w:name="ProductID" w:val="2019 г"/>
        </w:smartTagPr>
        <w:r>
          <w:t>2019 г</w:t>
        </w:r>
      </w:smartTag>
      <w:r>
        <w:t>. №</w:t>
      </w:r>
      <w:bookmarkStart w:id="0" w:name="_GoBack"/>
      <w:bookmarkEnd w:id="0"/>
      <w:r>
        <w:t xml:space="preserve"> 14 </w:t>
      </w:r>
    </w:p>
    <w:p w:rsidR="006F4CF0" w:rsidRDefault="006F4CF0" w:rsidP="0041628C">
      <w:pPr>
        <w:tabs>
          <w:tab w:val="left" w:pos="7950"/>
        </w:tabs>
        <w:jc w:val="right"/>
      </w:pPr>
    </w:p>
    <w:p w:rsidR="006F4CF0" w:rsidRDefault="006F4CF0" w:rsidP="0041628C">
      <w:pPr>
        <w:tabs>
          <w:tab w:val="left" w:pos="7950"/>
        </w:tabs>
        <w:jc w:val="right"/>
      </w:pPr>
    </w:p>
    <w:p w:rsidR="006F4CF0" w:rsidRPr="00E06F96" w:rsidRDefault="006F4CF0" w:rsidP="00204A38">
      <w:pPr>
        <w:shd w:val="clear" w:color="auto" w:fill="FFFFFF"/>
        <w:rPr>
          <w:b/>
          <w:bCs/>
        </w:rPr>
      </w:pPr>
      <w:r>
        <w:rPr>
          <w:b/>
        </w:rPr>
        <w:t xml:space="preserve">Статью 1. Устава  муниципального образования </w:t>
      </w:r>
      <w:r w:rsidRPr="00E06F96">
        <w:rPr>
          <w:b/>
          <w:bCs/>
        </w:rPr>
        <w:t>«</w:t>
      </w:r>
      <w:r>
        <w:rPr>
          <w:b/>
          <w:bCs/>
        </w:rPr>
        <w:t>Рябчинское</w:t>
      </w:r>
      <w:r w:rsidRPr="00E06F96">
        <w:rPr>
          <w:b/>
          <w:bCs/>
        </w:rPr>
        <w:t xml:space="preserve"> сельское поселение»</w:t>
      </w:r>
    </w:p>
    <w:p w:rsidR="006F4CF0" w:rsidRDefault="006F4CF0" w:rsidP="0041628C">
      <w:pPr>
        <w:jc w:val="both"/>
        <w:rPr>
          <w:b/>
        </w:rPr>
      </w:pPr>
      <w:r>
        <w:rPr>
          <w:b/>
        </w:rPr>
        <w:t xml:space="preserve">изложить в следующей редакции:   </w:t>
      </w:r>
    </w:p>
    <w:p w:rsidR="006F4CF0" w:rsidRDefault="006F4CF0" w:rsidP="0041628C">
      <w:pPr>
        <w:jc w:val="both"/>
        <w:rPr>
          <w:b/>
        </w:rPr>
      </w:pPr>
    </w:p>
    <w:p w:rsidR="006F4CF0" w:rsidRPr="005D6509" w:rsidRDefault="006F4CF0" w:rsidP="00204A38">
      <w:pPr>
        <w:jc w:val="both"/>
        <w:rPr>
          <w:b/>
        </w:rPr>
      </w:pPr>
      <w:r w:rsidRPr="005D6509">
        <w:rPr>
          <w:b/>
        </w:rPr>
        <w:t>Статья 1. Наименование и правовой статус сельского поселения</w:t>
      </w:r>
    </w:p>
    <w:p w:rsidR="006F4CF0" w:rsidRPr="005D6509" w:rsidRDefault="006F4CF0" w:rsidP="00204A38">
      <w:pPr>
        <w:jc w:val="both"/>
        <w:rPr>
          <w:bCs/>
          <w:color w:val="000000"/>
          <w:spacing w:val="1"/>
          <w:w w:val="106"/>
        </w:rPr>
      </w:pPr>
      <w:r w:rsidRPr="005D6509">
        <w:t xml:space="preserve">          1. Официальным наименованием муниципального образования является </w:t>
      </w:r>
      <w:r>
        <w:t xml:space="preserve">Рябчинское </w:t>
      </w:r>
      <w:r w:rsidRPr="005D6509">
        <w:t xml:space="preserve">сельское поселение </w:t>
      </w:r>
      <w:r w:rsidRPr="005D6509">
        <w:rPr>
          <w:bCs/>
          <w:color w:val="000000"/>
          <w:spacing w:val="1"/>
          <w:w w:val="106"/>
        </w:rPr>
        <w:t xml:space="preserve">Дубровского муниципального района Брянской области (далее, если не оговорено особо – </w:t>
      </w:r>
      <w:r>
        <w:rPr>
          <w:bCs/>
          <w:color w:val="000000"/>
          <w:spacing w:val="1"/>
          <w:w w:val="106"/>
        </w:rPr>
        <w:t>Рябчинское</w:t>
      </w:r>
      <w:r w:rsidRPr="005D6509">
        <w:rPr>
          <w:bCs/>
          <w:color w:val="000000"/>
          <w:spacing w:val="1"/>
          <w:w w:val="106"/>
        </w:rPr>
        <w:t xml:space="preserve"> сельское поселение, сельское поселение,  поселение).</w:t>
      </w:r>
    </w:p>
    <w:p w:rsidR="006F4CF0" w:rsidRPr="005D6509" w:rsidRDefault="006F4CF0" w:rsidP="00204A38">
      <w:pPr>
        <w:jc w:val="both"/>
        <w:rPr>
          <w:szCs w:val="18"/>
        </w:rPr>
      </w:pPr>
      <w:r w:rsidRPr="005D6509">
        <w:rPr>
          <w:szCs w:val="18"/>
        </w:rPr>
        <w:t xml:space="preserve">         2. </w:t>
      </w:r>
      <w:r>
        <w:rPr>
          <w:szCs w:val="18"/>
        </w:rPr>
        <w:t>Рябчинское</w:t>
      </w:r>
      <w:r w:rsidRPr="005D6509">
        <w:rPr>
          <w:szCs w:val="18"/>
        </w:rPr>
        <w:t xml:space="preserve"> сельское поселение образовано и наделено статусом сельского поселения Законом Брянской области, наделяющим муниципальные образования статусом городского округа, муниципального района, городского поселения, сельского поселения и устанавливающим границы муниципальных образований в Брянской области.</w:t>
      </w:r>
    </w:p>
    <w:p w:rsidR="006F4CF0" w:rsidRDefault="006F4CF0" w:rsidP="00204A38">
      <w:pPr>
        <w:ind w:firstLine="540"/>
        <w:jc w:val="both"/>
        <w:rPr>
          <w:szCs w:val="18"/>
        </w:rPr>
      </w:pPr>
      <w:r w:rsidRPr="005D6509">
        <w:rPr>
          <w:szCs w:val="18"/>
        </w:rPr>
        <w:t xml:space="preserve">3. Административным центром сельского поселения является </w:t>
      </w:r>
      <w:r>
        <w:rPr>
          <w:szCs w:val="18"/>
        </w:rPr>
        <w:t>село Рябчи</w:t>
      </w:r>
      <w:r w:rsidRPr="005D6509">
        <w:rPr>
          <w:szCs w:val="18"/>
        </w:rPr>
        <w:t>.</w:t>
      </w:r>
      <w:r>
        <w:rPr>
          <w:szCs w:val="18"/>
        </w:rPr>
        <w:t xml:space="preserve"> </w:t>
      </w:r>
    </w:p>
    <w:p w:rsidR="006F4CF0" w:rsidRDefault="006F4CF0" w:rsidP="00204A38">
      <w:pPr>
        <w:ind w:firstLine="540"/>
        <w:jc w:val="both"/>
        <w:rPr>
          <w:szCs w:val="18"/>
        </w:rPr>
      </w:pPr>
      <w:r>
        <w:rPr>
          <w:szCs w:val="18"/>
        </w:rPr>
        <w:t>4. Юридический адрес: 242744 Брянская область. Дубровский район, с. Рябчи, ул. Центральная, д.39</w:t>
      </w:r>
    </w:p>
    <w:p w:rsidR="006F4CF0" w:rsidRDefault="006F4CF0" w:rsidP="00204A38">
      <w:pPr>
        <w:ind w:firstLine="540"/>
        <w:jc w:val="both"/>
        <w:rPr>
          <w:szCs w:val="18"/>
        </w:rPr>
      </w:pPr>
    </w:p>
    <w:p w:rsidR="006F4CF0" w:rsidRDefault="006F4CF0" w:rsidP="00E761EF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Pr="00C27D50">
        <w:rPr>
          <w:b/>
        </w:rPr>
        <w:t xml:space="preserve">В </w:t>
      </w:r>
      <w:r>
        <w:rPr>
          <w:b/>
        </w:rPr>
        <w:t>с</w:t>
      </w:r>
      <w:r w:rsidRPr="00C27D50">
        <w:rPr>
          <w:b/>
        </w:rPr>
        <w:t>татье 7</w:t>
      </w:r>
      <w:r w:rsidRPr="00C27D50">
        <w:t xml:space="preserve"> </w:t>
      </w:r>
      <w:r w:rsidRPr="00C27D50">
        <w:rPr>
          <w:b/>
        </w:rPr>
        <w:t xml:space="preserve">Устава муниципального образования </w:t>
      </w:r>
      <w:r w:rsidRPr="00C27D50">
        <w:rPr>
          <w:b/>
          <w:bCs/>
        </w:rPr>
        <w:t>«</w:t>
      </w:r>
      <w:r>
        <w:rPr>
          <w:b/>
          <w:bCs/>
        </w:rPr>
        <w:t>Рябчинское</w:t>
      </w:r>
      <w:r w:rsidRPr="00C27D50">
        <w:rPr>
          <w:b/>
          <w:bCs/>
        </w:rPr>
        <w:t xml:space="preserve"> сельское поселение»</w:t>
      </w:r>
      <w:r w:rsidRPr="00E761EF">
        <w:rPr>
          <w:b/>
        </w:rPr>
        <w:t xml:space="preserve"> </w:t>
      </w:r>
      <w:r w:rsidRPr="00C27D50">
        <w:rPr>
          <w:b/>
        </w:rPr>
        <w:t>«Права органов местного самоуправления сельского поселения на решение вопросов, не отнесенных к вопросам местного значения сельского поселения»</w:t>
      </w:r>
      <w:r>
        <w:rPr>
          <w:b/>
        </w:rPr>
        <w:t xml:space="preserve">  </w:t>
      </w:r>
      <w:r w:rsidRPr="00E761EF">
        <w:rPr>
          <w:b/>
        </w:rPr>
        <w:t xml:space="preserve">пункт 13 изложить в следующей редакции: </w:t>
      </w:r>
    </w:p>
    <w:p w:rsidR="006F4CF0" w:rsidRDefault="006F4CF0" w:rsidP="00C27D50">
      <w:pPr>
        <w:autoSpaceDE w:val="0"/>
        <w:autoSpaceDN w:val="0"/>
        <w:adjustRightInd w:val="0"/>
        <w:jc w:val="both"/>
        <w:rPr>
          <w:b/>
          <w:bCs/>
        </w:rPr>
      </w:pPr>
    </w:p>
    <w:p w:rsidR="006F4CF0" w:rsidRDefault="006F4CF0" w:rsidP="00C27D50">
      <w:pPr>
        <w:autoSpaceDE w:val="0"/>
        <w:autoSpaceDN w:val="0"/>
        <w:adjustRightInd w:val="0"/>
        <w:jc w:val="both"/>
      </w:pPr>
      <w:r>
        <w:t xml:space="preserve">       13) </w:t>
      </w:r>
      <w:r w:rsidRPr="00C27D50">
        <w:t>осуществление деятельности по обращению с животными без владельцев, обитающими на территории поселения</w:t>
      </w:r>
      <w:r>
        <w:t>.</w:t>
      </w:r>
    </w:p>
    <w:p w:rsidR="006F4CF0" w:rsidRDefault="006F4CF0" w:rsidP="00C27D50">
      <w:pPr>
        <w:autoSpaceDE w:val="0"/>
        <w:autoSpaceDN w:val="0"/>
        <w:adjustRightInd w:val="0"/>
        <w:jc w:val="both"/>
      </w:pPr>
    </w:p>
    <w:p w:rsidR="006F4CF0" w:rsidRDefault="006F4CF0" w:rsidP="00C27D50">
      <w:pPr>
        <w:autoSpaceDE w:val="0"/>
        <w:autoSpaceDN w:val="0"/>
        <w:adjustRightInd w:val="0"/>
        <w:jc w:val="both"/>
      </w:pPr>
      <w:r>
        <w:rPr>
          <w:b/>
        </w:rPr>
        <w:t>С</w:t>
      </w:r>
      <w:r w:rsidRPr="00C27D50">
        <w:rPr>
          <w:b/>
        </w:rPr>
        <w:t>тать</w:t>
      </w:r>
      <w:r>
        <w:rPr>
          <w:b/>
        </w:rPr>
        <w:t>ю</w:t>
      </w:r>
      <w:r w:rsidRPr="00C27D50">
        <w:rPr>
          <w:b/>
        </w:rPr>
        <w:t xml:space="preserve"> 7</w:t>
      </w:r>
      <w:r w:rsidRPr="00C27D50">
        <w:t xml:space="preserve"> </w:t>
      </w:r>
      <w:r w:rsidRPr="00C27D50">
        <w:rPr>
          <w:b/>
        </w:rPr>
        <w:t xml:space="preserve">Устава муниципального образования </w:t>
      </w:r>
      <w:r w:rsidRPr="00C27D50">
        <w:rPr>
          <w:b/>
          <w:bCs/>
        </w:rPr>
        <w:t>«</w:t>
      </w:r>
      <w:r>
        <w:rPr>
          <w:b/>
          <w:bCs/>
        </w:rPr>
        <w:t>Рябчинское</w:t>
      </w:r>
      <w:r w:rsidRPr="00C27D50">
        <w:rPr>
          <w:b/>
          <w:bCs/>
        </w:rPr>
        <w:t xml:space="preserve"> сельское поселение»</w:t>
      </w:r>
      <w:r w:rsidRPr="00C27D50">
        <w:rPr>
          <w:b/>
        </w:rPr>
        <w:t xml:space="preserve"> «Права органов местного самоуправления сельского поселения на решение вопросов, не отнесенных к вопросам местного значения сельского поселения»</w:t>
      </w:r>
      <w:r>
        <w:rPr>
          <w:b/>
        </w:rPr>
        <w:t xml:space="preserve">  </w:t>
      </w:r>
      <w:r w:rsidRPr="00E761EF">
        <w:rPr>
          <w:b/>
        </w:rPr>
        <w:t>дополнить подпунктом следующего содержания:</w:t>
      </w:r>
      <w:r w:rsidRPr="00C27D50">
        <w:t xml:space="preserve"> </w:t>
      </w:r>
    </w:p>
    <w:p w:rsidR="006F4CF0" w:rsidRPr="00C27D50" w:rsidRDefault="006F4CF0" w:rsidP="00C27D50">
      <w:pPr>
        <w:autoSpaceDE w:val="0"/>
        <w:autoSpaceDN w:val="0"/>
        <w:adjustRightInd w:val="0"/>
        <w:jc w:val="both"/>
      </w:pPr>
    </w:p>
    <w:p w:rsidR="006F4CF0" w:rsidRPr="00C27D50" w:rsidRDefault="006F4CF0" w:rsidP="00C27D50">
      <w:pPr>
        <w:autoSpaceDE w:val="0"/>
        <w:autoSpaceDN w:val="0"/>
        <w:adjustRightInd w:val="0"/>
        <w:ind w:firstLine="539"/>
        <w:jc w:val="both"/>
      </w:pPr>
      <w:r>
        <w:t>1</w:t>
      </w:r>
      <w:r w:rsidRPr="00995302">
        <w:t>4</w:t>
      </w:r>
      <w:r w:rsidRPr="00C27D50">
        <w:t>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</w:t>
      </w:r>
    </w:p>
    <w:p w:rsidR="006F4CF0" w:rsidRPr="00C27D50" w:rsidRDefault="006F4CF0" w:rsidP="00C27D50">
      <w:pPr>
        <w:autoSpaceDE w:val="0"/>
        <w:autoSpaceDN w:val="0"/>
        <w:adjustRightInd w:val="0"/>
        <w:jc w:val="both"/>
      </w:pPr>
    </w:p>
    <w:p w:rsidR="006F4CF0" w:rsidRDefault="006F4CF0" w:rsidP="0059413B">
      <w:pPr>
        <w:pStyle w:val="ListParagraph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Статью 16.1. В Устав </w:t>
      </w:r>
      <w:r w:rsidRPr="00C27D50">
        <w:rPr>
          <w:b/>
        </w:rPr>
        <w:t xml:space="preserve">муниципального образования </w:t>
      </w:r>
      <w:r w:rsidRPr="00C27D50">
        <w:rPr>
          <w:b/>
          <w:bCs/>
        </w:rPr>
        <w:t>«</w:t>
      </w:r>
      <w:r>
        <w:rPr>
          <w:b/>
          <w:bCs/>
        </w:rPr>
        <w:t>Рябчинское</w:t>
      </w:r>
      <w:r w:rsidRPr="00C27D50">
        <w:rPr>
          <w:b/>
          <w:bCs/>
        </w:rPr>
        <w:t xml:space="preserve"> сельское поселение»</w:t>
      </w:r>
      <w:r w:rsidRPr="00E761EF">
        <w:rPr>
          <w:b/>
        </w:rPr>
        <w:t xml:space="preserve"> </w:t>
      </w:r>
      <w:r>
        <w:rPr>
          <w:b/>
        </w:rPr>
        <w:t>добавить новую статью:</w:t>
      </w:r>
    </w:p>
    <w:p w:rsidR="006F4CF0" w:rsidRDefault="006F4CF0" w:rsidP="0059413B">
      <w:pPr>
        <w:pStyle w:val="ListParagraph"/>
        <w:tabs>
          <w:tab w:val="left" w:pos="426"/>
        </w:tabs>
        <w:ind w:left="0"/>
        <w:jc w:val="both"/>
        <w:rPr>
          <w:b/>
        </w:rPr>
      </w:pPr>
    </w:p>
    <w:p w:rsidR="006F4CF0" w:rsidRDefault="006F4CF0" w:rsidP="0059413B">
      <w:pPr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>Статья 16.1.</w:t>
      </w:r>
      <w:r w:rsidRPr="0059413B">
        <w:rPr>
          <w:b/>
          <w:bCs/>
        </w:rPr>
        <w:t xml:space="preserve"> </w:t>
      </w:r>
      <w:r w:rsidRPr="0059413B">
        <w:rPr>
          <w:b/>
        </w:rPr>
        <w:t>Староста сельского населенного пункта</w:t>
      </w:r>
    </w:p>
    <w:p w:rsidR="006F4CF0" w:rsidRDefault="006F4CF0" w:rsidP="0059413B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муниципальном округе, городском округе или на межселенной территории, может назначаться староста сельского населенного пункта.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2.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4. Старостой сельского населенного пункта не может быть назначено лицо: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2) признанное судом недееспособным или ограниченно дееспособным;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3) имеющее непогашенную или неснятую судимость.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5.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6F4CF0" w:rsidRPr="00061E97" w:rsidRDefault="006F4CF0" w:rsidP="0059413B">
      <w:pPr>
        <w:autoSpaceDE w:val="0"/>
        <w:autoSpaceDN w:val="0"/>
        <w:adjustRightInd w:val="0"/>
        <w:ind w:firstLine="539"/>
        <w:jc w:val="both"/>
      </w:pPr>
      <w:r w:rsidRPr="00061E97"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</w:t>
      </w:r>
      <w:r w:rsidRPr="003E7084">
        <w:t>Федерального закона от 6 октября 2003 года N 131-ФЗ «Об общих принципах организации местного самоуправления в Российской Федерации».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6. Староста сельского населенного пункта для решения возложенных на него задач: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6F4CF0" w:rsidRPr="00061E97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r w:rsidRPr="00061E97">
        <w:t>5) осуществляет иные полномочия и права,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6F4CF0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061E97">
        <w:t xml:space="preserve">7. Гарантии деятельности и иные вопросы статуса старосты сельского населенного пункта могут устанавливаться уставом муниципального образования и (или) нормативным правовым актом представительного органа муниципального образования в соответствии с законом </w:t>
      </w:r>
      <w:r>
        <w:t>Брянской области</w:t>
      </w:r>
      <w:r w:rsidRPr="00061E97">
        <w:t>.</w:t>
      </w:r>
    </w:p>
    <w:p w:rsidR="006F4CF0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6F4CF0" w:rsidRDefault="006F4CF0" w:rsidP="005941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6F4CF0" w:rsidRDefault="006F4CF0" w:rsidP="00C74BFF">
      <w:pPr>
        <w:pStyle w:val="ListParagraph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В статью 42 Устав </w:t>
      </w:r>
      <w:r w:rsidRPr="00C27D50">
        <w:rPr>
          <w:b/>
        </w:rPr>
        <w:t xml:space="preserve">муниципального образования </w:t>
      </w:r>
      <w:r w:rsidRPr="00C27D50">
        <w:rPr>
          <w:b/>
          <w:bCs/>
        </w:rPr>
        <w:t>«</w:t>
      </w:r>
      <w:r>
        <w:rPr>
          <w:b/>
          <w:bCs/>
        </w:rPr>
        <w:t>Рябчинское</w:t>
      </w:r>
      <w:r w:rsidRPr="00C27D50">
        <w:rPr>
          <w:b/>
          <w:bCs/>
        </w:rPr>
        <w:t xml:space="preserve"> сельское поселение»</w:t>
      </w:r>
      <w:r w:rsidRPr="00E761EF">
        <w:rPr>
          <w:b/>
        </w:rPr>
        <w:t xml:space="preserve"> </w:t>
      </w:r>
      <w:r>
        <w:rPr>
          <w:b/>
        </w:rPr>
        <w:t>дополнить</w:t>
      </w:r>
      <w:r w:rsidRPr="00FF58D2">
        <w:rPr>
          <w:b/>
        </w:rPr>
        <w:t xml:space="preserve"> </w:t>
      </w:r>
      <w:r w:rsidRPr="00E761EF">
        <w:rPr>
          <w:b/>
        </w:rPr>
        <w:t>подпунктом следующего содержания:</w:t>
      </w:r>
    </w:p>
    <w:p w:rsidR="006F4CF0" w:rsidRDefault="006F4CF0" w:rsidP="00C74BFF">
      <w:pPr>
        <w:autoSpaceDE w:val="0"/>
        <w:autoSpaceDN w:val="0"/>
        <w:adjustRightInd w:val="0"/>
        <w:outlineLvl w:val="0"/>
        <w:rPr>
          <w:b/>
        </w:rPr>
      </w:pPr>
    </w:p>
    <w:p w:rsidR="006F4CF0" w:rsidRPr="00340ACD" w:rsidRDefault="006F4CF0" w:rsidP="00FF58D2">
      <w:pPr>
        <w:autoSpaceDE w:val="0"/>
        <w:autoSpaceDN w:val="0"/>
        <w:adjustRightInd w:val="0"/>
        <w:jc w:val="both"/>
      </w:pPr>
      <w:r w:rsidRPr="00340ACD">
        <w:t xml:space="preserve">    12)</w:t>
      </w:r>
      <w:r w:rsidRPr="00340ACD">
        <w:rPr>
          <w:b/>
        </w:rPr>
        <w:t xml:space="preserve"> </w:t>
      </w:r>
      <w:r w:rsidRPr="00340ACD">
        <w:t xml:space="preserve">Муниципальные правовые акты и соглашения, заключаемые между органами местного самоуправления, подлежат официальному опубликованию посредствам размещения копий муниципальных правовых актов в общедоступных местах на территории сельского поселения, а также путем  размещения муниципальных правовых актов на официальном сайте </w:t>
      </w:r>
      <w:r>
        <w:t>Рябчинской</w:t>
      </w:r>
      <w:r w:rsidRPr="00340ACD">
        <w:t xml:space="preserve">  сельского администрации  в сети Интернет.</w:t>
      </w:r>
    </w:p>
    <w:p w:rsidR="006F4CF0" w:rsidRDefault="006F4CF0" w:rsidP="00FF58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40ACD">
        <w:t>Для официального опубликования муниципальных правовых актов и соглашений также может использоваться портал Минюста России «Нормативные правовые акты в Российской Федерации» (</w:t>
      </w:r>
      <w:r w:rsidRPr="00340ACD">
        <w:rPr>
          <w:lang w:val="en-US"/>
        </w:rPr>
        <w:t>htpp</w:t>
      </w:r>
      <w:r w:rsidRPr="00340ACD">
        <w:t>://</w:t>
      </w:r>
      <w:r w:rsidRPr="00340ACD">
        <w:rPr>
          <w:lang w:val="en-US"/>
        </w:rPr>
        <w:t>pravo</w:t>
      </w:r>
      <w:r w:rsidRPr="00340ACD">
        <w:t>-</w:t>
      </w:r>
      <w:r w:rsidRPr="00340ACD">
        <w:rPr>
          <w:lang w:val="en-US"/>
        </w:rPr>
        <w:t>minjust</w:t>
      </w:r>
      <w:r w:rsidRPr="00340ACD">
        <w:t>.</w:t>
      </w:r>
      <w:r w:rsidRPr="00340ACD">
        <w:rPr>
          <w:lang w:val="en-US"/>
        </w:rPr>
        <w:t>ru</w:t>
      </w:r>
      <w:r w:rsidRPr="00340ACD">
        <w:t xml:space="preserve">, </w:t>
      </w:r>
      <w:hyperlink r:id="rId6" w:history="1">
        <w:r w:rsidRPr="00340ACD">
          <w:rPr>
            <w:rStyle w:val="Hyperlink"/>
            <w:lang w:val="en-US"/>
          </w:rPr>
          <w:t>http</w:t>
        </w:r>
        <w:r w:rsidRPr="00340ACD">
          <w:rPr>
            <w:rStyle w:val="Hyperlink"/>
          </w:rPr>
          <w:t>://право-минюст.рф</w:t>
        </w:r>
      </w:hyperlink>
      <w:r w:rsidRPr="00340ACD">
        <w:t>, регистрация в качестве сетевого издания:</w:t>
      </w:r>
      <w:r>
        <w:t xml:space="preserve"> </w:t>
      </w:r>
      <w:r w:rsidRPr="00340ACD">
        <w:t xml:space="preserve">Эл № ФС-72471 от 05.03.2018). В случае опубликования (размещения)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приводиться. </w:t>
      </w:r>
    </w:p>
    <w:p w:rsidR="006F4CF0" w:rsidRDefault="006F4CF0" w:rsidP="00FF58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F4CF0" w:rsidRDefault="006F4CF0" w:rsidP="00FF58D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F4CF0" w:rsidRDefault="006F4CF0" w:rsidP="00340ACD">
      <w:pPr>
        <w:pStyle w:val="ListParagraph"/>
        <w:tabs>
          <w:tab w:val="left" w:pos="426"/>
        </w:tabs>
        <w:ind w:left="0"/>
        <w:jc w:val="both"/>
        <w:rPr>
          <w:b/>
        </w:rPr>
      </w:pPr>
      <w:r>
        <w:rPr>
          <w:b/>
        </w:rPr>
        <w:t xml:space="preserve">п.1 части 5 статьи 30 Устав </w:t>
      </w:r>
      <w:r w:rsidRPr="00C27D50">
        <w:rPr>
          <w:b/>
        </w:rPr>
        <w:t xml:space="preserve">муниципального образования </w:t>
      </w:r>
      <w:r w:rsidRPr="00C27D50">
        <w:rPr>
          <w:b/>
          <w:bCs/>
        </w:rPr>
        <w:t>«</w:t>
      </w:r>
      <w:r>
        <w:rPr>
          <w:b/>
          <w:bCs/>
        </w:rPr>
        <w:t>Рябчинское</w:t>
      </w:r>
      <w:r w:rsidRPr="00C27D50">
        <w:rPr>
          <w:b/>
          <w:bCs/>
        </w:rPr>
        <w:t xml:space="preserve"> сельское поселение»</w:t>
      </w:r>
      <w:r w:rsidRPr="00E761EF">
        <w:rPr>
          <w:b/>
        </w:rPr>
        <w:t xml:space="preserve"> </w:t>
      </w:r>
      <w:r>
        <w:rPr>
          <w:b/>
        </w:rPr>
        <w:t>изложить в следующей редакции</w:t>
      </w:r>
      <w:r w:rsidRPr="00E761EF">
        <w:rPr>
          <w:b/>
        </w:rPr>
        <w:t>:</w:t>
      </w:r>
    </w:p>
    <w:p w:rsidR="006F4CF0" w:rsidRDefault="006F4CF0" w:rsidP="00340ACD">
      <w:pPr>
        <w:pStyle w:val="ListParagraph"/>
        <w:tabs>
          <w:tab w:val="left" w:pos="426"/>
        </w:tabs>
        <w:ind w:left="0"/>
        <w:jc w:val="both"/>
        <w:rPr>
          <w:b/>
        </w:rPr>
      </w:pPr>
    </w:p>
    <w:p w:rsidR="006F4CF0" w:rsidRPr="00340ACD" w:rsidRDefault="006F4CF0" w:rsidP="00340ACD">
      <w:pPr>
        <w:ind w:firstLine="539"/>
        <w:jc w:val="both"/>
      </w:pPr>
      <w:r w:rsidRPr="00340ACD">
        <w:rPr>
          <w:b/>
        </w:rPr>
        <w:t xml:space="preserve">  </w:t>
      </w:r>
      <w:r w:rsidRPr="00340ACD"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6F4CF0" w:rsidRDefault="006F4CF0" w:rsidP="0041628C">
      <w:pPr>
        <w:jc w:val="both"/>
      </w:pPr>
    </w:p>
    <w:p w:rsidR="006F4CF0" w:rsidRPr="006F2671" w:rsidRDefault="006F4CF0" w:rsidP="0041628C">
      <w:pPr>
        <w:ind w:firstLine="709"/>
        <w:jc w:val="both"/>
      </w:pPr>
    </w:p>
    <w:p w:rsidR="006F4CF0" w:rsidRPr="006F2671" w:rsidRDefault="006F4CF0" w:rsidP="0041628C">
      <w:pPr>
        <w:ind w:firstLine="709"/>
        <w:jc w:val="both"/>
      </w:pPr>
    </w:p>
    <w:p w:rsidR="006F4CF0" w:rsidRPr="006F2671" w:rsidRDefault="006F4CF0" w:rsidP="0041628C">
      <w:pPr>
        <w:ind w:firstLine="709"/>
        <w:jc w:val="both"/>
        <w:rPr>
          <w:b/>
          <w:bCs/>
        </w:rPr>
      </w:pPr>
    </w:p>
    <w:p w:rsidR="006F4CF0" w:rsidRPr="006F2671" w:rsidRDefault="006F4CF0" w:rsidP="0041628C">
      <w:pPr>
        <w:ind w:firstLine="709"/>
        <w:jc w:val="both"/>
      </w:pPr>
    </w:p>
    <w:p w:rsidR="006F4CF0" w:rsidRPr="006F2671" w:rsidRDefault="006F4CF0" w:rsidP="0041628C">
      <w:pPr>
        <w:ind w:firstLine="709"/>
        <w:jc w:val="both"/>
        <w:rPr>
          <w:b/>
          <w:bCs/>
        </w:rPr>
      </w:pPr>
    </w:p>
    <w:p w:rsidR="006F4CF0" w:rsidRDefault="006F4CF0" w:rsidP="0041628C"/>
    <w:p w:rsidR="006F4CF0" w:rsidRDefault="006F4CF0" w:rsidP="0041628C">
      <w:pPr>
        <w:rPr>
          <w:b/>
        </w:rPr>
      </w:pPr>
    </w:p>
    <w:p w:rsidR="006F4CF0" w:rsidRDefault="006F4CF0" w:rsidP="0041628C"/>
    <w:p w:rsidR="006F4CF0" w:rsidRDefault="006F4CF0"/>
    <w:sectPr w:rsidR="006F4CF0" w:rsidSect="0041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CF0" w:rsidRDefault="006F4CF0" w:rsidP="00C27D50">
      <w:r>
        <w:separator/>
      </w:r>
    </w:p>
  </w:endnote>
  <w:endnote w:type="continuationSeparator" w:id="0">
    <w:p w:rsidR="006F4CF0" w:rsidRDefault="006F4CF0" w:rsidP="00C27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CF0" w:rsidRDefault="006F4CF0" w:rsidP="00C27D50">
      <w:r>
        <w:separator/>
      </w:r>
    </w:p>
  </w:footnote>
  <w:footnote w:type="continuationSeparator" w:id="0">
    <w:p w:rsidR="006F4CF0" w:rsidRDefault="006F4CF0" w:rsidP="00C27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28C"/>
    <w:rsid w:val="00061E97"/>
    <w:rsid w:val="001C62EA"/>
    <w:rsid w:val="00204A38"/>
    <w:rsid w:val="00340ACD"/>
    <w:rsid w:val="00383512"/>
    <w:rsid w:val="003E7084"/>
    <w:rsid w:val="003F547D"/>
    <w:rsid w:val="0041628C"/>
    <w:rsid w:val="004D6DAD"/>
    <w:rsid w:val="00530DDF"/>
    <w:rsid w:val="0054225D"/>
    <w:rsid w:val="0059413B"/>
    <w:rsid w:val="005D6509"/>
    <w:rsid w:val="00611DA7"/>
    <w:rsid w:val="006F2671"/>
    <w:rsid w:val="006F4CF0"/>
    <w:rsid w:val="007A2E72"/>
    <w:rsid w:val="007D774E"/>
    <w:rsid w:val="0083626D"/>
    <w:rsid w:val="008A2B8F"/>
    <w:rsid w:val="00981FA0"/>
    <w:rsid w:val="009826BB"/>
    <w:rsid w:val="009945A9"/>
    <w:rsid w:val="00995302"/>
    <w:rsid w:val="00AA1767"/>
    <w:rsid w:val="00AA3B69"/>
    <w:rsid w:val="00AF4C0E"/>
    <w:rsid w:val="00BB7C0F"/>
    <w:rsid w:val="00C27D50"/>
    <w:rsid w:val="00C3414A"/>
    <w:rsid w:val="00C57ECC"/>
    <w:rsid w:val="00C74BFF"/>
    <w:rsid w:val="00C81BE9"/>
    <w:rsid w:val="00D33035"/>
    <w:rsid w:val="00D50EBE"/>
    <w:rsid w:val="00D55A03"/>
    <w:rsid w:val="00E06F96"/>
    <w:rsid w:val="00E145C4"/>
    <w:rsid w:val="00E761EF"/>
    <w:rsid w:val="00F560A2"/>
    <w:rsid w:val="00FF5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28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Char">
    <w:name w:val="Body Text 3 Char"/>
    <w:link w:val="BodyText3"/>
    <w:uiPriority w:val="99"/>
    <w:semiHidden/>
    <w:locked/>
    <w:rsid w:val="0041628C"/>
    <w:rPr>
      <w:rFonts w:ascii="Times New Roman" w:hAnsi="Times New Roman" w:cs="Times New Roman"/>
      <w:sz w:val="16"/>
      <w:szCs w:val="16"/>
      <w:lang w:eastAsia="ru-RU"/>
    </w:rPr>
  </w:style>
  <w:style w:type="paragraph" w:styleId="BodyText3">
    <w:name w:val="Body Text 3"/>
    <w:basedOn w:val="Normal"/>
    <w:link w:val="BodyText3Char1"/>
    <w:uiPriority w:val="99"/>
    <w:semiHidden/>
    <w:rsid w:val="0041628C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link w:val="Header"/>
    <w:uiPriority w:val="99"/>
    <w:semiHidden/>
    <w:locked/>
    <w:rsid w:val="0041628C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semiHidden/>
    <w:rsid w:val="0041628C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41628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1"/>
    <w:uiPriority w:val="99"/>
    <w:rsid w:val="0041628C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41628C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41628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41628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1628C"/>
    <w:pPr>
      <w:ind w:left="720"/>
      <w:contextualSpacing/>
    </w:pPr>
  </w:style>
  <w:style w:type="paragraph" w:customStyle="1" w:styleId="ConsNormal">
    <w:name w:val="ConsNormal"/>
    <w:autoRedefine/>
    <w:uiPriority w:val="99"/>
    <w:rsid w:val="0041628C"/>
    <w:pPr>
      <w:tabs>
        <w:tab w:val="left" w:pos="1080"/>
      </w:tabs>
      <w:ind w:hanging="27"/>
      <w:jc w:val="both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blk">
    <w:name w:val="blk"/>
    <w:basedOn w:val="DefaultParagraphFont"/>
    <w:uiPriority w:val="99"/>
    <w:rsid w:val="0041628C"/>
    <w:rPr>
      <w:rFonts w:cs="Times New Roman"/>
    </w:rPr>
  </w:style>
  <w:style w:type="character" w:styleId="Hyperlink">
    <w:name w:val="Hyperlink"/>
    <w:basedOn w:val="DefaultParagraphFont"/>
    <w:uiPriority w:val="99"/>
    <w:rsid w:val="0041628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1628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Strong">
    <w:name w:val="Strong"/>
    <w:basedOn w:val="DefaultParagraphFont"/>
    <w:uiPriority w:val="99"/>
    <w:qFormat/>
    <w:rsid w:val="00E06F96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27D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7D50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C27D50"/>
    <w:rPr>
      <w:rFonts w:cs="Times New Roman"/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rsid w:val="00FF5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F58D2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7;&#1088;&#1072;&#1074;&#1086;-&#1084;&#1080;&#1085;&#1102;&#108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1431</Words>
  <Characters>8162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2019-10-08T07:37:00Z</dcterms:created>
  <dcterms:modified xsi:type="dcterms:W3CDTF">2019-10-11T11:02:00Z</dcterms:modified>
</cp:coreProperties>
</file>