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E7" w:rsidRPr="00622C58" w:rsidRDefault="007D20E7" w:rsidP="009275B9">
      <w:pPr>
        <w:pStyle w:val="ConsPlusNormal"/>
        <w:tabs>
          <w:tab w:val="left" w:pos="-1701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C5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D20E7" w:rsidRPr="00B820F5" w:rsidRDefault="007D20E7" w:rsidP="009275B9">
      <w:pPr>
        <w:pStyle w:val="ConsPlusNormal"/>
        <w:tabs>
          <w:tab w:val="left" w:pos="-1701"/>
        </w:tabs>
        <w:ind w:left="595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D20E7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AE0FF7">
        <w:rPr>
          <w:rFonts w:ascii="Times New Roman" w:hAnsi="Times New Roman"/>
          <w:b/>
        </w:rPr>
        <w:t xml:space="preserve"> </w:t>
      </w:r>
      <w:r w:rsidRPr="00C62688">
        <w:rPr>
          <w:rFonts w:ascii="Times New Roman" w:hAnsi="Times New Roman"/>
          <w:b/>
          <w:sz w:val="24"/>
          <w:szCs w:val="24"/>
        </w:rPr>
        <w:t>«</w:t>
      </w:r>
      <w:r w:rsidRPr="00C62688">
        <w:rPr>
          <w:rFonts w:ascii="Times New Roman" w:hAnsi="Times New Roman"/>
          <w:sz w:val="24"/>
          <w:szCs w:val="24"/>
        </w:rPr>
        <w:t xml:space="preserve">Реализация отдельных полномочий </w:t>
      </w:r>
      <w:r w:rsidRPr="00C62688">
        <w:rPr>
          <w:rFonts w:ascii="Times New Roman" w:hAnsi="Times New Roman"/>
          <w:kern w:val="2"/>
          <w:sz w:val="24"/>
          <w:szCs w:val="24"/>
        </w:rPr>
        <w:t>Рябчинско</w:t>
      </w:r>
      <w:r>
        <w:rPr>
          <w:rFonts w:ascii="Times New Roman" w:hAnsi="Times New Roman"/>
          <w:kern w:val="2"/>
          <w:sz w:val="24"/>
          <w:szCs w:val="24"/>
        </w:rPr>
        <w:t xml:space="preserve">го </w:t>
      </w:r>
      <w:r w:rsidRPr="00C62688">
        <w:rPr>
          <w:rFonts w:ascii="Times New Roman" w:hAnsi="Times New Roman"/>
          <w:kern w:val="2"/>
          <w:sz w:val="24"/>
          <w:szCs w:val="24"/>
        </w:rPr>
        <w:t>сельско</w:t>
      </w:r>
      <w:r>
        <w:rPr>
          <w:rFonts w:ascii="Times New Roman" w:hAnsi="Times New Roman"/>
          <w:kern w:val="2"/>
          <w:sz w:val="24"/>
          <w:szCs w:val="24"/>
        </w:rPr>
        <w:t>го</w:t>
      </w:r>
      <w:r w:rsidRPr="00C62688">
        <w:rPr>
          <w:rFonts w:ascii="Times New Roman" w:hAnsi="Times New Roman"/>
          <w:kern w:val="2"/>
          <w:sz w:val="24"/>
          <w:szCs w:val="24"/>
        </w:rPr>
        <w:t xml:space="preserve"> поселени</w:t>
      </w:r>
      <w:r>
        <w:rPr>
          <w:rFonts w:ascii="Times New Roman" w:hAnsi="Times New Roman"/>
          <w:kern w:val="2"/>
          <w:sz w:val="24"/>
          <w:szCs w:val="24"/>
        </w:rPr>
        <w:t xml:space="preserve">я </w:t>
      </w:r>
    </w:p>
    <w:p w:rsidR="007D20E7" w:rsidRPr="00C62688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Дубровского муниципального района Брянской области</w:t>
      </w:r>
      <w:r w:rsidRPr="00C62688">
        <w:rPr>
          <w:rFonts w:ascii="Times New Roman" w:hAnsi="Times New Roman"/>
          <w:sz w:val="24"/>
          <w:szCs w:val="24"/>
        </w:rPr>
        <w:t xml:space="preserve"> </w:t>
      </w:r>
    </w:p>
    <w:p w:rsidR="007D20E7" w:rsidRPr="00C62688" w:rsidRDefault="007D20E7" w:rsidP="009275B9">
      <w:pPr>
        <w:tabs>
          <w:tab w:val="left" w:pos="286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2688">
        <w:rPr>
          <w:rFonts w:ascii="Times New Roman" w:hAnsi="Times New Roman"/>
          <w:sz w:val="24"/>
          <w:szCs w:val="24"/>
        </w:rPr>
        <w:t xml:space="preserve">  на 20</w:t>
      </w:r>
      <w:r>
        <w:rPr>
          <w:rFonts w:ascii="Times New Roman" w:hAnsi="Times New Roman"/>
          <w:sz w:val="24"/>
          <w:szCs w:val="24"/>
        </w:rPr>
        <w:t>20</w:t>
      </w:r>
      <w:r w:rsidRPr="00C6268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2</w:t>
      </w:r>
      <w:r w:rsidRPr="00C62688">
        <w:rPr>
          <w:rFonts w:ascii="Times New Roman" w:hAnsi="Times New Roman"/>
          <w:sz w:val="24"/>
          <w:szCs w:val="24"/>
        </w:rPr>
        <w:t xml:space="preserve"> годы»</w:t>
      </w:r>
    </w:p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3719"/>
        <w:gridCol w:w="1843"/>
        <w:gridCol w:w="1559"/>
      </w:tblGrid>
      <w:tr w:rsidR="007D20E7" w:rsidRPr="00360B11" w:rsidTr="006B643F">
        <w:tc>
          <w:tcPr>
            <w:tcW w:w="675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71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3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B11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Рябчинской сельской администрации от 12.02.2017 года №3/2</w:t>
            </w:r>
          </w:p>
        </w:tc>
        <w:tc>
          <w:tcPr>
            <w:tcW w:w="3719" w:type="dxa"/>
            <w:vAlign w:val="center"/>
          </w:tcPr>
          <w:p w:rsidR="007D20E7" w:rsidRPr="00C62688" w:rsidRDefault="007D20E7" w:rsidP="00C62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«Об утверждении порядка разработки, реализации и оценки эффективности муниципальных программ муниципального образования «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Рябчинское сельское поселение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1843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Рябчинская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Pr="00360B11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12.02.2017г.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Рябчинской сельской от 14.11.2019 г № 52</w:t>
            </w:r>
          </w:p>
        </w:tc>
        <w:tc>
          <w:tcPr>
            <w:tcW w:w="3719" w:type="dxa"/>
            <w:vAlign w:val="center"/>
          </w:tcPr>
          <w:p w:rsidR="007D20E7" w:rsidRPr="00C62688" w:rsidRDefault="007D20E7" w:rsidP="00C6268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«Об предвари тельных итог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социально-экономического развития Рябчинского сельского поселения за 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 и прогноз социально-экономического развития Рябчинского сельского поселения на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годи на плановый период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Рябчинская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Рябчинской сельской от 14.11.2019 г № _53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перечня муниципальных программ  полномочий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го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Pr="00C62688" w:rsidRDefault="007D20E7" w:rsidP="00C6268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Рябчинская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Рябчинской сельской от 14.11.2019 г №_54_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программы «Реализация отдельных полномочий полномочий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го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Pr="00C62688" w:rsidRDefault="007D20E7" w:rsidP="00A056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688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Рябчинская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14.11.2019г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5..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Рябчинского сельского Совета  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проекте бюджета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полномочий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го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Default="007D20E7" w:rsidP="00A05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и на плановый период 2021-2022 годов»</w:t>
            </w:r>
          </w:p>
        </w:tc>
        <w:tc>
          <w:tcPr>
            <w:tcW w:w="1843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Рябчинская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7D20E7" w:rsidRPr="00360B11" w:rsidTr="006B643F">
        <w:tc>
          <w:tcPr>
            <w:tcW w:w="675" w:type="dxa"/>
            <w:vAlign w:val="center"/>
          </w:tcPr>
          <w:p w:rsidR="007D20E7" w:rsidRDefault="007D20E7" w:rsidP="00931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vAlign w:val="center"/>
          </w:tcPr>
          <w:p w:rsidR="007D20E7" w:rsidRDefault="007D20E7" w:rsidP="002F5F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Рябчинского сельского Совета  </w:t>
            </w:r>
          </w:p>
        </w:tc>
        <w:tc>
          <w:tcPr>
            <w:tcW w:w="3719" w:type="dxa"/>
            <w:vAlign w:val="center"/>
          </w:tcPr>
          <w:p w:rsidR="007D20E7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бюджете </w:t>
            </w:r>
            <w:r w:rsidRPr="00C62688">
              <w:rPr>
                <w:rFonts w:ascii="Times New Roman" w:hAnsi="Times New Roman"/>
                <w:sz w:val="24"/>
                <w:szCs w:val="24"/>
              </w:rPr>
              <w:t xml:space="preserve">полномочий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Рябчинско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го 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>сельско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C6268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</w:p>
          <w:p w:rsidR="007D20E7" w:rsidRPr="00C62688" w:rsidRDefault="007D20E7" w:rsidP="00A0562E">
            <w:pPr>
              <w:tabs>
                <w:tab w:val="left" w:pos="28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Дубровского муниципального района Брянской области</w:t>
            </w:r>
          </w:p>
          <w:p w:rsidR="007D20E7" w:rsidRDefault="007D20E7" w:rsidP="00A05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 и на плановый период 2021-2022 годов»</w:t>
            </w:r>
          </w:p>
        </w:tc>
        <w:tc>
          <w:tcPr>
            <w:tcW w:w="1843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Рябчинская сельская администрация</w:t>
            </w:r>
          </w:p>
        </w:tc>
        <w:tc>
          <w:tcPr>
            <w:tcW w:w="1559" w:type="dxa"/>
            <w:vAlign w:val="center"/>
          </w:tcPr>
          <w:p w:rsidR="007D20E7" w:rsidRDefault="007D20E7" w:rsidP="00C77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</w:tr>
    </w:tbl>
    <w:p w:rsidR="007D20E7" w:rsidRDefault="007D20E7" w:rsidP="009275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7D20E7" w:rsidSect="00A0562E">
      <w:pgSz w:w="11906" w:h="16838"/>
      <w:pgMar w:top="719" w:right="510" w:bottom="719" w:left="42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5B9"/>
    <w:rsid w:val="00017A0D"/>
    <w:rsid w:val="001001AD"/>
    <w:rsid w:val="001D6E67"/>
    <w:rsid w:val="00225CD5"/>
    <w:rsid w:val="00246A7E"/>
    <w:rsid w:val="0025400E"/>
    <w:rsid w:val="002F5FB5"/>
    <w:rsid w:val="00360B11"/>
    <w:rsid w:val="00444755"/>
    <w:rsid w:val="00490872"/>
    <w:rsid w:val="004A7810"/>
    <w:rsid w:val="004C4686"/>
    <w:rsid w:val="00511690"/>
    <w:rsid w:val="005701E4"/>
    <w:rsid w:val="00591485"/>
    <w:rsid w:val="0062289D"/>
    <w:rsid w:val="00622C58"/>
    <w:rsid w:val="006B643F"/>
    <w:rsid w:val="007D20E7"/>
    <w:rsid w:val="00813ED1"/>
    <w:rsid w:val="008318AB"/>
    <w:rsid w:val="009275B9"/>
    <w:rsid w:val="0093101C"/>
    <w:rsid w:val="009E3F89"/>
    <w:rsid w:val="00A0562E"/>
    <w:rsid w:val="00AE0FF7"/>
    <w:rsid w:val="00B44723"/>
    <w:rsid w:val="00B761D5"/>
    <w:rsid w:val="00B820F5"/>
    <w:rsid w:val="00C13024"/>
    <w:rsid w:val="00C62688"/>
    <w:rsid w:val="00C77782"/>
    <w:rsid w:val="00D9251C"/>
    <w:rsid w:val="00DD2594"/>
    <w:rsid w:val="00F11CFA"/>
    <w:rsid w:val="00F207A0"/>
    <w:rsid w:val="00F7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B9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75B9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311</Words>
  <Characters>1777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2017-11-13T10:12:00Z</dcterms:created>
  <dcterms:modified xsi:type="dcterms:W3CDTF">2019-11-20T14:00:00Z</dcterms:modified>
</cp:coreProperties>
</file>