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74" w:rsidRDefault="00FE0C74" w:rsidP="0079033A">
      <w:pPr>
        <w:jc w:val="center"/>
        <w:rPr>
          <w:b/>
        </w:rPr>
      </w:pPr>
      <w:r>
        <w:rPr>
          <w:b/>
        </w:rPr>
        <w:t>РОССИЙСКАЯ ФЕДЕРАЦИЯ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БРЯНСКАЯ ОБЛАСТЬ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ДУБРОВСКИЙ РАЙОН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РЯБЧИНСКИЙ СОВЕТ НАРОДНЫХ ДЕПУТАТОВ</w:t>
      </w:r>
    </w:p>
    <w:p w:rsidR="00FE0C74" w:rsidRDefault="00FE0C74" w:rsidP="0079033A">
      <w:pPr>
        <w:jc w:val="center"/>
        <w:rPr>
          <w:b/>
        </w:rPr>
      </w:pPr>
    </w:p>
    <w:p w:rsidR="00FE0C74" w:rsidRPr="00EF1AE8" w:rsidRDefault="00FE0C74" w:rsidP="0079033A">
      <w:pPr>
        <w:jc w:val="center"/>
        <w:rPr>
          <w:b/>
        </w:rPr>
      </w:pPr>
      <w:r>
        <w:rPr>
          <w:b/>
        </w:rPr>
        <w:t>Р</w:t>
      </w:r>
      <w:r w:rsidRPr="00EF1AE8">
        <w:rPr>
          <w:b/>
        </w:rPr>
        <w:t>Е</w:t>
      </w:r>
      <w:r>
        <w:rPr>
          <w:b/>
        </w:rPr>
        <w:t>ШЕ</w:t>
      </w:r>
      <w:r w:rsidRPr="00EF1AE8">
        <w:rPr>
          <w:b/>
        </w:rPr>
        <w:t>НИЕ</w:t>
      </w:r>
    </w:p>
    <w:p w:rsidR="00FE0C74" w:rsidRPr="00EF1AE8" w:rsidRDefault="00FE0C74" w:rsidP="0079033A">
      <w:pPr>
        <w:jc w:val="center"/>
      </w:pPr>
    </w:p>
    <w:p w:rsidR="00FE0C74" w:rsidRPr="00EF1AE8" w:rsidRDefault="00FE0C74" w:rsidP="00334932">
      <w:pPr>
        <w:rPr>
          <w:sz w:val="28"/>
        </w:rPr>
      </w:pPr>
    </w:p>
    <w:p w:rsidR="00FE0C74" w:rsidRPr="00B54989" w:rsidRDefault="00FE0C74" w:rsidP="00334932">
      <w:pPr>
        <w:rPr>
          <w:sz w:val="28"/>
          <w:szCs w:val="28"/>
        </w:rPr>
      </w:pPr>
      <w:r w:rsidRPr="00B54989">
        <w:rPr>
          <w:sz w:val="28"/>
          <w:szCs w:val="28"/>
        </w:rPr>
        <w:t>от «</w:t>
      </w:r>
      <w:r>
        <w:rPr>
          <w:sz w:val="28"/>
          <w:szCs w:val="28"/>
        </w:rPr>
        <w:t xml:space="preserve">09 </w:t>
      </w:r>
      <w:r w:rsidRPr="00B549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Pr="00B54989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B54989">
        <w:rPr>
          <w:sz w:val="28"/>
          <w:szCs w:val="28"/>
        </w:rPr>
        <w:t xml:space="preserve">   №  </w:t>
      </w:r>
      <w:r>
        <w:rPr>
          <w:sz w:val="28"/>
          <w:szCs w:val="28"/>
        </w:rPr>
        <w:t>_18_</w:t>
      </w:r>
      <w:r w:rsidRPr="00B54989">
        <w:rPr>
          <w:sz w:val="28"/>
          <w:szCs w:val="28"/>
        </w:rPr>
        <w:t xml:space="preserve">          </w:t>
      </w:r>
    </w:p>
    <w:p w:rsidR="00FE0C74" w:rsidRDefault="00FE0C74" w:rsidP="00334932">
      <w:pPr>
        <w:rPr>
          <w:sz w:val="28"/>
          <w:szCs w:val="28"/>
        </w:rPr>
      </w:pPr>
      <w:r w:rsidRPr="00B54989">
        <w:rPr>
          <w:sz w:val="28"/>
          <w:szCs w:val="28"/>
        </w:rPr>
        <w:t>с.Рябчи</w:t>
      </w:r>
    </w:p>
    <w:p w:rsidR="00FE0C74" w:rsidRDefault="00FE0C74" w:rsidP="00667A7D">
      <w:pPr>
        <w:ind w:right="4962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55pt;margin-top:5.65pt;width:279pt;height:70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" stroked="f">
            <v:textbox>
              <w:txbxContent>
                <w:p w:rsidR="00FE0C74" w:rsidRDefault="00FE0C74" w:rsidP="00667A7D">
                  <w:pPr>
                    <w:ind w:right="-85"/>
                    <w:jc w:val="both"/>
                    <w:rPr>
                      <w:sz w:val="28"/>
                      <w:szCs w:val="28"/>
                    </w:rPr>
                  </w:pPr>
                  <w:r w:rsidRPr="00EE44C3">
                    <w:rPr>
                      <w:sz w:val="28"/>
                      <w:szCs w:val="28"/>
                    </w:rPr>
                    <w:t xml:space="preserve">О </w:t>
                  </w:r>
                  <w:r>
                    <w:rPr>
                      <w:sz w:val="28"/>
                      <w:szCs w:val="28"/>
                    </w:rPr>
                    <w:t xml:space="preserve">передаче </w:t>
                  </w:r>
                  <w:r w:rsidRPr="0071030B">
                    <w:rPr>
                      <w:sz w:val="28"/>
                      <w:szCs w:val="28"/>
                    </w:rPr>
                    <w:t xml:space="preserve">администрации Дубровского района полномочий по осуществлению внутреннего муниципального финансового контроля </w:t>
                  </w:r>
                </w:p>
                <w:p w:rsidR="00FE0C74" w:rsidRDefault="00FE0C74" w:rsidP="00667A7D">
                  <w:pPr>
                    <w:ind w:right="-85"/>
                    <w:jc w:val="both"/>
                    <w:rPr>
                      <w:sz w:val="28"/>
                      <w:szCs w:val="28"/>
                    </w:rPr>
                  </w:pPr>
                </w:p>
                <w:p w:rsidR="00FE0C74" w:rsidRDefault="00FE0C74" w:rsidP="00667A7D">
                  <w:pPr>
                    <w:ind w:right="-85"/>
                    <w:jc w:val="both"/>
                  </w:pPr>
                </w:p>
              </w:txbxContent>
            </v:textbox>
          </v:shape>
        </w:pict>
      </w: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firstLine="709"/>
        <w:jc w:val="both"/>
        <w:rPr>
          <w:sz w:val="28"/>
        </w:rPr>
      </w:pPr>
    </w:p>
    <w:p w:rsidR="00FE0C74" w:rsidRPr="00981916" w:rsidRDefault="00FE0C74" w:rsidP="00667A7D">
      <w:pPr>
        <w:ind w:firstLine="709"/>
        <w:jc w:val="both"/>
        <w:rPr>
          <w:sz w:val="28"/>
        </w:rPr>
      </w:pPr>
      <w:r w:rsidRPr="00981916">
        <w:rPr>
          <w:sz w:val="28"/>
        </w:rPr>
        <w:t>В соответствии</w:t>
      </w:r>
      <w:r>
        <w:rPr>
          <w:sz w:val="28"/>
        </w:rPr>
        <w:t xml:space="preserve"> </w:t>
      </w:r>
      <w:r w:rsidRPr="00981916">
        <w:rPr>
          <w:sz w:val="28"/>
        </w:rPr>
        <w:t>с ч.</w:t>
      </w:r>
      <w:r>
        <w:rPr>
          <w:sz w:val="28"/>
        </w:rPr>
        <w:t xml:space="preserve"> </w:t>
      </w:r>
      <w:r w:rsidRPr="00981916">
        <w:rPr>
          <w:sz w:val="28"/>
        </w:rPr>
        <w:t>4 ст.15 Федерального закона от 06.10.2003г. № 131- ФЗ «Об общих принципах организации местного самоуправления в Российской Федерации», ст.</w:t>
      </w:r>
      <w:r>
        <w:rPr>
          <w:sz w:val="28"/>
        </w:rPr>
        <w:t xml:space="preserve">6 п.2 </w:t>
      </w:r>
      <w:r w:rsidRPr="00981916">
        <w:rPr>
          <w:sz w:val="28"/>
        </w:rPr>
        <w:t>Устава муниципального образования «</w:t>
      </w:r>
      <w:r>
        <w:rPr>
          <w:sz w:val="28"/>
        </w:rPr>
        <w:t xml:space="preserve">Рябчинское </w:t>
      </w:r>
      <w:r w:rsidRPr="00981916">
        <w:rPr>
          <w:sz w:val="28"/>
        </w:rPr>
        <w:t xml:space="preserve"> сельское поселение</w:t>
      </w:r>
      <w:r>
        <w:rPr>
          <w:sz w:val="28"/>
        </w:rPr>
        <w:t>»,</w:t>
      </w:r>
      <w:r w:rsidRPr="00981916">
        <w:rPr>
          <w:sz w:val="28"/>
        </w:rPr>
        <w:t xml:space="preserve"> </w:t>
      </w:r>
      <w:r>
        <w:rPr>
          <w:sz w:val="28"/>
        </w:rPr>
        <w:t>Рябчинский</w:t>
      </w:r>
      <w:r w:rsidRPr="00981916">
        <w:rPr>
          <w:sz w:val="28"/>
        </w:rPr>
        <w:t xml:space="preserve"> сельский Совет народных депутатов</w:t>
      </w:r>
    </w:p>
    <w:p w:rsidR="00FE0C74" w:rsidRDefault="00FE0C74" w:rsidP="0079033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FE0C74" w:rsidRDefault="00FE0C74" w:rsidP="0079033A">
      <w:pPr>
        <w:rPr>
          <w:b/>
          <w:sz w:val="28"/>
        </w:rPr>
      </w:pPr>
      <w:r>
        <w:rPr>
          <w:sz w:val="28"/>
          <w:szCs w:val="28"/>
        </w:rPr>
        <w:t>Рябчинского сельского Совета народных депутатов</w:t>
      </w:r>
    </w:p>
    <w:p w:rsidR="00FE0C74" w:rsidRDefault="00FE0C74" w:rsidP="00667A7D">
      <w:pPr>
        <w:rPr>
          <w:sz w:val="28"/>
        </w:rPr>
      </w:pPr>
    </w:p>
    <w:p w:rsidR="00FE0C74" w:rsidRPr="00F40C00" w:rsidRDefault="00FE0C74" w:rsidP="00667A7D">
      <w:pPr>
        <w:rPr>
          <w:sz w:val="28"/>
        </w:rPr>
      </w:pPr>
      <w:r w:rsidRPr="00F40C00">
        <w:rPr>
          <w:sz w:val="28"/>
        </w:rPr>
        <w:t>РЕШИЛ:</w:t>
      </w:r>
    </w:p>
    <w:p w:rsidR="00FE0C74" w:rsidRPr="00981916" w:rsidRDefault="00FE0C74" w:rsidP="00667A7D">
      <w:pPr>
        <w:rPr>
          <w:b/>
          <w:sz w:val="28"/>
        </w:rPr>
      </w:pPr>
    </w:p>
    <w:p w:rsidR="00FE0C74" w:rsidRPr="00184BF3" w:rsidRDefault="00FE0C74" w:rsidP="00667A7D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84BF3">
        <w:rPr>
          <w:sz w:val="28"/>
          <w:szCs w:val="28"/>
        </w:rPr>
        <w:t xml:space="preserve">Передать полномочия по </w:t>
      </w:r>
      <w:r>
        <w:rPr>
          <w:sz w:val="28"/>
          <w:szCs w:val="28"/>
        </w:rPr>
        <w:t>осуществлению внутреннего</w:t>
      </w:r>
      <w:r w:rsidRPr="00184BF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184BF3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184BF3">
        <w:rPr>
          <w:sz w:val="28"/>
          <w:szCs w:val="28"/>
        </w:rPr>
        <w:t xml:space="preserve">  контрол</w:t>
      </w:r>
      <w:r>
        <w:rPr>
          <w:sz w:val="28"/>
          <w:szCs w:val="28"/>
        </w:rPr>
        <w:t>я</w:t>
      </w:r>
      <w:r w:rsidRPr="00184BF3">
        <w:rPr>
          <w:sz w:val="28"/>
          <w:szCs w:val="28"/>
        </w:rPr>
        <w:t xml:space="preserve"> администрации Дубровского района.</w:t>
      </w:r>
    </w:p>
    <w:p w:rsidR="00FE0C74" w:rsidRPr="00184BF3" w:rsidRDefault="00FE0C74" w:rsidP="00667A7D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Рябчинской  сельской администрации</w:t>
      </w:r>
      <w:r w:rsidRPr="00184BF3">
        <w:rPr>
          <w:sz w:val="28"/>
          <w:szCs w:val="28"/>
        </w:rPr>
        <w:t xml:space="preserve"> заключить соглашение с администрацией Дубровского района о передаче полномочий по  </w:t>
      </w:r>
      <w:r>
        <w:rPr>
          <w:sz w:val="28"/>
          <w:szCs w:val="28"/>
        </w:rPr>
        <w:t>осуществлению внутреннего</w:t>
      </w:r>
      <w:r w:rsidRPr="00184BF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184BF3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184BF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184BF3">
        <w:rPr>
          <w:sz w:val="28"/>
          <w:szCs w:val="28"/>
        </w:rPr>
        <w:t>.</w:t>
      </w:r>
    </w:p>
    <w:p w:rsidR="00FE0C74" w:rsidRPr="00184BF3" w:rsidRDefault="00FE0C74" w:rsidP="00667A7D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184BF3">
        <w:rPr>
          <w:sz w:val="28"/>
          <w:szCs w:val="28"/>
        </w:rPr>
        <w:t xml:space="preserve">Передать межбюджетные трансферты на осуществление полномочий по </w:t>
      </w:r>
      <w:r>
        <w:rPr>
          <w:sz w:val="28"/>
          <w:szCs w:val="28"/>
        </w:rPr>
        <w:t xml:space="preserve">осуществлению </w:t>
      </w:r>
      <w:r w:rsidRPr="00184BF3">
        <w:rPr>
          <w:sz w:val="28"/>
          <w:szCs w:val="28"/>
        </w:rPr>
        <w:t>внутренне</w:t>
      </w:r>
      <w:r>
        <w:rPr>
          <w:sz w:val="28"/>
          <w:szCs w:val="28"/>
        </w:rPr>
        <w:t>го муниципального финансового</w:t>
      </w:r>
      <w:r w:rsidRPr="00184BF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184BF3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184BF3">
        <w:rPr>
          <w:sz w:val="28"/>
          <w:szCs w:val="28"/>
        </w:rPr>
        <w:t xml:space="preserve"> год из бюджета муниципального образования «</w:t>
      </w:r>
      <w:r>
        <w:rPr>
          <w:sz w:val="28"/>
          <w:szCs w:val="28"/>
        </w:rPr>
        <w:t xml:space="preserve"> Рябчинское </w:t>
      </w:r>
      <w:r w:rsidRPr="00184BF3">
        <w:rPr>
          <w:sz w:val="28"/>
          <w:szCs w:val="28"/>
        </w:rPr>
        <w:t>сельское поселение» в бюджет муниципального образования «Дубровский район».</w:t>
      </w:r>
    </w:p>
    <w:p w:rsidR="00FE0C74" w:rsidRPr="00184BF3" w:rsidRDefault="00FE0C74" w:rsidP="00667A7D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184BF3">
        <w:rPr>
          <w:sz w:val="28"/>
          <w:szCs w:val="28"/>
        </w:rPr>
        <w:t>Настоящее Решение вступает в силу с момента принятия.</w:t>
      </w:r>
    </w:p>
    <w:p w:rsidR="00FE0C74" w:rsidRPr="00184BF3" w:rsidRDefault="00FE0C74" w:rsidP="00667A7D">
      <w:pPr>
        <w:tabs>
          <w:tab w:val="left" w:pos="993"/>
        </w:tabs>
        <w:jc w:val="both"/>
        <w:rPr>
          <w:sz w:val="28"/>
          <w:szCs w:val="28"/>
        </w:rPr>
      </w:pPr>
    </w:p>
    <w:p w:rsidR="00FE0C74" w:rsidRPr="00981916" w:rsidRDefault="00FE0C74" w:rsidP="00667A7D">
      <w:pPr>
        <w:tabs>
          <w:tab w:val="left" w:pos="993"/>
        </w:tabs>
        <w:ind w:right="-1"/>
        <w:jc w:val="both"/>
        <w:rPr>
          <w:sz w:val="28"/>
        </w:rPr>
      </w:pPr>
    </w:p>
    <w:p w:rsidR="00FE0C74" w:rsidRDefault="00FE0C74" w:rsidP="00334932">
      <w:pPr>
        <w:pStyle w:val="BodyText"/>
        <w:tabs>
          <w:tab w:val="left" w:pos="993"/>
        </w:tabs>
        <w:rPr>
          <w:sz w:val="28"/>
        </w:rPr>
      </w:pPr>
      <w:r w:rsidRPr="00981916">
        <w:rPr>
          <w:sz w:val="28"/>
        </w:rPr>
        <w:t>Глава</w:t>
      </w:r>
      <w:r>
        <w:rPr>
          <w:sz w:val="28"/>
        </w:rPr>
        <w:t xml:space="preserve"> Рябчинского</w:t>
      </w:r>
    </w:p>
    <w:p w:rsidR="00FE0C74" w:rsidRPr="00667A7D" w:rsidRDefault="00FE0C74" w:rsidP="00334932">
      <w:pPr>
        <w:pStyle w:val="BodyText"/>
        <w:tabs>
          <w:tab w:val="left" w:pos="993"/>
        </w:tabs>
      </w:pPr>
      <w:r w:rsidRPr="00981916">
        <w:rPr>
          <w:sz w:val="28"/>
        </w:rPr>
        <w:t xml:space="preserve"> </w:t>
      </w:r>
      <w:r>
        <w:rPr>
          <w:sz w:val="28"/>
        </w:rPr>
        <w:t xml:space="preserve">сельского </w:t>
      </w:r>
      <w:r w:rsidRPr="00981916">
        <w:rPr>
          <w:sz w:val="28"/>
        </w:rPr>
        <w:t xml:space="preserve">поселения  </w:t>
      </w:r>
      <w:r>
        <w:rPr>
          <w:sz w:val="28"/>
        </w:rPr>
        <w:t xml:space="preserve">                                           В.Н. Григорьева                     </w:t>
      </w:r>
    </w:p>
    <w:sectPr w:rsidR="00FE0C74" w:rsidRPr="00667A7D" w:rsidSect="00FA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74" w:rsidRDefault="00FE0C74" w:rsidP="00334932">
      <w:r>
        <w:separator/>
      </w:r>
    </w:p>
  </w:endnote>
  <w:endnote w:type="continuationSeparator" w:id="0">
    <w:p w:rsidR="00FE0C74" w:rsidRDefault="00FE0C74" w:rsidP="00334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74" w:rsidRDefault="00FE0C74" w:rsidP="00334932">
      <w:r>
        <w:separator/>
      </w:r>
    </w:p>
  </w:footnote>
  <w:footnote w:type="continuationSeparator" w:id="0">
    <w:p w:rsidR="00FE0C74" w:rsidRDefault="00FE0C74" w:rsidP="00334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16D"/>
    <w:rsid w:val="00184BF3"/>
    <w:rsid w:val="002804E8"/>
    <w:rsid w:val="00334932"/>
    <w:rsid w:val="003B2565"/>
    <w:rsid w:val="0054245F"/>
    <w:rsid w:val="00584D41"/>
    <w:rsid w:val="00667A7D"/>
    <w:rsid w:val="0071030B"/>
    <w:rsid w:val="0079016D"/>
    <w:rsid w:val="0079033A"/>
    <w:rsid w:val="00981916"/>
    <w:rsid w:val="009E3048"/>
    <w:rsid w:val="009F2A18"/>
    <w:rsid w:val="00A813E4"/>
    <w:rsid w:val="00B54989"/>
    <w:rsid w:val="00BC793B"/>
    <w:rsid w:val="00CD07D1"/>
    <w:rsid w:val="00D07D71"/>
    <w:rsid w:val="00D31C17"/>
    <w:rsid w:val="00D445D1"/>
    <w:rsid w:val="00EE44C3"/>
    <w:rsid w:val="00EF1AE8"/>
    <w:rsid w:val="00EF2168"/>
    <w:rsid w:val="00F40C00"/>
    <w:rsid w:val="00F42D91"/>
    <w:rsid w:val="00FA0C63"/>
    <w:rsid w:val="00FE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67A7D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7A7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67A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184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2018-08-16T08:46:00Z</dcterms:created>
  <dcterms:modified xsi:type="dcterms:W3CDTF">2019-10-24T07:56:00Z</dcterms:modified>
</cp:coreProperties>
</file>