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0A0"/>
      </w:tblPr>
      <w:tblGrid>
        <w:gridCol w:w="1917"/>
        <w:gridCol w:w="8114"/>
      </w:tblGrid>
      <w:tr w:rsidR="00C7670B" w:rsidTr="00B87426">
        <w:trPr>
          <w:trHeight w:val="1553"/>
        </w:trPr>
        <w:tc>
          <w:tcPr>
            <w:tcW w:w="6237" w:type="dxa"/>
          </w:tcPr>
          <w:p w:rsidR="00C7670B" w:rsidRPr="00B87426" w:rsidRDefault="00C7670B" w:rsidP="00B87426">
            <w:pPr>
              <w:tabs>
                <w:tab w:val="left" w:pos="598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794" w:type="dxa"/>
          </w:tcPr>
          <w:p w:rsidR="00C7670B" w:rsidRPr="00B87426" w:rsidRDefault="00C7670B" w:rsidP="00B87426">
            <w:pPr>
              <w:jc w:val="right"/>
              <w:rPr>
                <w:b/>
                <w:i/>
              </w:rPr>
            </w:pPr>
            <w:r w:rsidRPr="00B87426">
              <w:rPr>
                <w:b/>
                <w:i/>
                <w:sz w:val="28"/>
              </w:rPr>
              <w:t>ПРОЕКТ</w:t>
            </w:r>
            <w:bookmarkStart w:id="0" w:name="_GoBack"/>
            <w:bookmarkEnd w:id="0"/>
          </w:p>
          <w:tbl>
            <w:tblPr>
              <w:tblW w:w="7898" w:type="dxa"/>
              <w:tblLook w:val="00A0"/>
            </w:tblPr>
            <w:tblGrid>
              <w:gridCol w:w="3226"/>
              <w:gridCol w:w="4672"/>
            </w:tblGrid>
            <w:tr w:rsidR="00C7670B" w:rsidTr="00B87426">
              <w:tc>
                <w:tcPr>
                  <w:tcW w:w="3226" w:type="dxa"/>
                </w:tcPr>
                <w:p w:rsidR="00C7670B" w:rsidRPr="00B87426" w:rsidRDefault="00C7670B" w:rsidP="00B87426">
                  <w:pPr>
                    <w:tabs>
                      <w:tab w:val="left" w:pos="5985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2" w:type="dxa"/>
                </w:tcPr>
                <w:p w:rsidR="00C7670B" w:rsidRPr="00B87426" w:rsidRDefault="00C7670B" w:rsidP="00B87426">
                  <w:pPr>
                    <w:pStyle w:val="ConsPlusNormal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87426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  <w:p w:rsidR="00C7670B" w:rsidRPr="00B87426" w:rsidRDefault="00C7670B" w:rsidP="00B87426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 w:rsidRPr="00B87426">
                    <w:rPr>
                      <w:color w:val="000000"/>
                      <w:sz w:val="24"/>
                      <w:szCs w:val="24"/>
                    </w:rPr>
                    <w:t xml:space="preserve">к Положению о муниципальном контроле в сфере благоустройства на территории </w:t>
                  </w:r>
                  <w:r>
                    <w:rPr>
                      <w:color w:val="000000"/>
                      <w:sz w:val="24"/>
                      <w:szCs w:val="24"/>
                    </w:rPr>
                    <w:t>Рябчинского сельского</w:t>
                  </w:r>
                  <w:r w:rsidRPr="00B87426">
                    <w:rPr>
                      <w:color w:val="000000"/>
                      <w:sz w:val="24"/>
                      <w:szCs w:val="24"/>
                    </w:rPr>
                    <w:t xml:space="preserve"> поселения Дубровского муниципального района Брянской области </w:t>
                  </w:r>
                  <w:r w:rsidRPr="00B87426">
                    <w:rPr>
                      <w:sz w:val="24"/>
                      <w:szCs w:val="24"/>
                    </w:rPr>
                    <w:t xml:space="preserve">от  </w:t>
                  </w:r>
                  <w:r>
                    <w:rPr>
                      <w:sz w:val="24"/>
                      <w:szCs w:val="24"/>
                    </w:rPr>
                    <w:t>23.11</w:t>
                  </w:r>
                  <w:r w:rsidRPr="00B87426">
                    <w:rPr>
                      <w:sz w:val="24"/>
                      <w:szCs w:val="24"/>
                    </w:rPr>
                    <w:t>.2021г.  №</w:t>
                  </w:r>
                  <w:r>
                    <w:rPr>
                      <w:sz w:val="24"/>
                      <w:szCs w:val="24"/>
                    </w:rPr>
                    <w:t>69</w:t>
                  </w:r>
                </w:p>
                <w:p w:rsidR="00C7670B" w:rsidRPr="00B87426" w:rsidRDefault="00C7670B" w:rsidP="00B87426">
                  <w:pPr>
                    <w:tabs>
                      <w:tab w:val="left" w:pos="5985"/>
                    </w:tabs>
                    <w:jc w:val="right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C7670B" w:rsidRPr="00B87426" w:rsidRDefault="00C7670B" w:rsidP="00B87426">
            <w:pPr>
              <w:tabs>
                <w:tab w:val="left" w:pos="5985"/>
              </w:tabs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C7670B" w:rsidRPr="0023416B" w:rsidRDefault="00C7670B" w:rsidP="0023416B">
      <w:pPr>
        <w:tabs>
          <w:tab w:val="left" w:pos="240"/>
          <w:tab w:val="left" w:pos="34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РЯБЧИНСКАЯ  СЕЛЬСКАЯ </w:t>
      </w:r>
      <w:r w:rsidRPr="0023416B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</w:p>
    <w:p w:rsidR="00C7670B" w:rsidRPr="00CA7ACB" w:rsidRDefault="00C7670B" w:rsidP="0023416B">
      <w:pPr>
        <w:tabs>
          <w:tab w:val="left" w:pos="240"/>
          <w:tab w:val="left" w:pos="349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A7ACB">
        <w:rPr>
          <w:rFonts w:ascii="Times New Roman" w:hAnsi="Times New Roman"/>
          <w:szCs w:val="24"/>
        </w:rPr>
        <w:t>(наименование органа муниципального контроля)</w:t>
      </w:r>
    </w:p>
    <w:p w:rsidR="00C7670B" w:rsidRPr="000B3EA0" w:rsidRDefault="00C7670B" w:rsidP="00D5315D">
      <w:pPr>
        <w:spacing w:after="1" w:line="200" w:lineRule="atLeast"/>
        <w:jc w:val="center"/>
        <w:rPr>
          <w:sz w:val="28"/>
          <w:szCs w:val="28"/>
        </w:rPr>
      </w:pPr>
    </w:p>
    <w:p w:rsidR="00C7670B" w:rsidRPr="00FB70C3" w:rsidRDefault="00C7670B" w:rsidP="00F902ED">
      <w:pPr>
        <w:pStyle w:val="Heading2"/>
        <w:jc w:val="center"/>
        <w:rPr>
          <w:lang w:eastAsia="en-US"/>
        </w:rPr>
      </w:pPr>
      <w:r w:rsidRPr="00FB70C3">
        <w:rPr>
          <w:lang w:eastAsia="en-US"/>
        </w:rPr>
        <w:t>ПРОВЕРОЧНЫЙ ЛИСТ</w:t>
      </w:r>
    </w:p>
    <w:p w:rsidR="00C7670B" w:rsidRPr="00B5428A" w:rsidRDefault="00C7670B" w:rsidP="00F902ED">
      <w:pPr>
        <w:pStyle w:val="Heading2"/>
        <w:jc w:val="center"/>
        <w:rPr>
          <w:b w:val="0"/>
          <w:lang w:eastAsia="en-US"/>
        </w:rPr>
      </w:pPr>
      <w:r w:rsidRPr="00B5428A">
        <w:rPr>
          <w:b w:val="0"/>
          <w:lang w:eastAsia="en-US"/>
        </w:rPr>
        <w:t>(список контрольных вопросов),</w:t>
      </w:r>
    </w:p>
    <w:p w:rsidR="00C7670B" w:rsidRPr="00EB18ED" w:rsidRDefault="00C7670B" w:rsidP="00EB18E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применяемый при осуществлении муниципального контроля в сфере благоустройства на</w:t>
      </w:r>
      <w:r w:rsidRPr="00EB18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8ED"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</w:rPr>
        <w:t>Рябчинского сельского</w:t>
      </w:r>
      <w:r w:rsidRPr="00EB18ED">
        <w:rPr>
          <w:rFonts w:ascii="Times New Roman" w:hAnsi="Times New Roman"/>
          <w:b/>
          <w:sz w:val="28"/>
          <w:szCs w:val="28"/>
        </w:rPr>
        <w:t xml:space="preserve"> поселения Дубровского муниципального района Брянской области</w:t>
      </w:r>
    </w:p>
    <w:p w:rsidR="00C7670B" w:rsidRPr="00B764DC" w:rsidRDefault="00C7670B" w:rsidP="00EB18ED">
      <w:pPr>
        <w:pStyle w:val="ConsPlusNormal"/>
        <w:jc w:val="center"/>
        <w:rPr>
          <w:b/>
          <w:sz w:val="24"/>
          <w:szCs w:val="24"/>
        </w:rPr>
      </w:pPr>
    </w:p>
    <w:p w:rsidR="00C7670B" w:rsidRPr="00BC2F82" w:rsidRDefault="00C7670B" w:rsidP="00267722">
      <w:pPr>
        <w:pStyle w:val="HTMLPreformatted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5058E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Pr="00F73645">
        <w:rPr>
          <w:rFonts w:ascii="Times New Roman" w:hAnsi="Times New Roman" w:cs="Times New Roman"/>
          <w:sz w:val="28"/>
          <w:szCs w:val="28"/>
          <w:lang w:eastAsia="en-US"/>
        </w:rPr>
        <w:t>Фамилия, имя, отчество (при наличии) гражданина или</w:t>
      </w:r>
      <w:r w:rsidRPr="00A5058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5058E">
        <w:rPr>
          <w:rFonts w:ascii="Times New Roman" w:hAnsi="Times New Roman" w:cs="Times New Roman"/>
          <w:sz w:val="28"/>
          <w:szCs w:val="28"/>
          <w:lang w:eastAsia="en-US"/>
        </w:rPr>
        <w:t xml:space="preserve"> индивидуального предпринимателя</w:t>
      </w:r>
      <w:r w:rsidRPr="00A5058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 w:rsidRPr="00A5058E">
        <w:rPr>
          <w:rFonts w:ascii="Times New Roman" w:hAnsi="Times New Roman" w:cs="Times New Roman"/>
          <w:sz w:val="28"/>
          <w:szCs w:val="28"/>
        </w:rPr>
        <w:t>его идентификационный номер налогоплательщика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8E">
        <w:rPr>
          <w:rFonts w:ascii="Times New Roman" w:hAnsi="Times New Roman" w:cs="Times New Roman"/>
          <w:sz w:val="28"/>
          <w:szCs w:val="28"/>
        </w:rPr>
        <w:t xml:space="preserve">основной государственный </w:t>
      </w:r>
      <w:r>
        <w:rPr>
          <w:rFonts w:ascii="Times New Roman" w:hAnsi="Times New Roman" w:cs="Times New Roman"/>
          <w:sz w:val="28"/>
          <w:szCs w:val="28"/>
        </w:rPr>
        <w:t>регистрационный</w:t>
      </w:r>
      <w:r w:rsidRPr="00A5058E">
        <w:rPr>
          <w:rFonts w:ascii="Times New Roman" w:hAnsi="Times New Roman" w:cs="Times New Roman"/>
          <w:sz w:val="28"/>
          <w:szCs w:val="28"/>
        </w:rPr>
        <w:t xml:space="preserve"> номер индивидуального</w:t>
      </w:r>
      <w:r>
        <w:rPr>
          <w:sz w:val="28"/>
          <w:szCs w:val="28"/>
        </w:rPr>
        <w:t xml:space="preserve"> </w:t>
      </w:r>
      <w:r w:rsidRPr="00A5058E">
        <w:rPr>
          <w:rFonts w:ascii="Times New Roman" w:hAnsi="Times New Roman" w:cs="Times New Roman"/>
          <w:sz w:val="28"/>
          <w:szCs w:val="28"/>
        </w:rPr>
        <w:t>предпринимателя, адрес регистрации гражданина или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8E">
        <w:rPr>
          <w:rFonts w:ascii="Times New Roman" w:hAnsi="Times New Roman" w:cs="Times New Roman"/>
          <w:sz w:val="28"/>
          <w:szCs w:val="28"/>
        </w:rPr>
        <w:t>предпринимателя, наименование юридического лица, его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8E">
        <w:rPr>
          <w:rFonts w:ascii="Times New Roman" w:hAnsi="Times New Roman" w:cs="Times New Roman"/>
          <w:sz w:val="28"/>
          <w:szCs w:val="28"/>
        </w:rPr>
        <w:t>номер налогоплательщика и (или) 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8E">
        <w:rPr>
          <w:rFonts w:ascii="Times New Roman" w:hAnsi="Times New Roman" w:cs="Times New Roman"/>
          <w:sz w:val="28"/>
          <w:szCs w:val="28"/>
        </w:rPr>
        <w:t xml:space="preserve">номер, адрес юридического лица (его </w:t>
      </w:r>
      <w:r w:rsidRPr="00BC2F82">
        <w:rPr>
          <w:rFonts w:ascii="Times New Roman" w:hAnsi="Times New Roman" w:cs="Times New Roman"/>
          <w:sz w:val="28"/>
          <w:szCs w:val="28"/>
        </w:rPr>
        <w:t>филиалов, представительств,  обособленных структурных подразделений), являющихся контролируемыми лицами</w:t>
      </w:r>
    </w:p>
    <w:p w:rsidR="00C7670B" w:rsidRPr="00BC2F82" w:rsidRDefault="00C7670B" w:rsidP="00267722">
      <w:pPr>
        <w:pStyle w:val="HTMLPreformatted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2F8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 ______________________________________________________________________</w:t>
      </w: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jc w:val="left"/>
        <w:rPr>
          <w:b w:val="0"/>
          <w:szCs w:val="28"/>
          <w:lang w:eastAsia="en-US"/>
        </w:rPr>
      </w:pP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rPr>
          <w:b w:val="0"/>
        </w:rPr>
      </w:pPr>
      <w:r w:rsidRPr="00BC2F82">
        <w:rPr>
          <w:b w:val="0"/>
          <w:szCs w:val="28"/>
          <w:lang w:eastAsia="en-US"/>
        </w:rPr>
        <w:t>2. Место</w:t>
      </w:r>
      <w:r w:rsidRPr="00BC2F82">
        <w:rPr>
          <w:b w:val="0"/>
          <w:lang w:eastAsia="en-US"/>
        </w:rPr>
        <w:t xml:space="preserve"> проведения муниципальной проверки с заполнением проверочного листа и (или) используемые гражданином, юридическим лицом, индивидуальным предпринимателем земельные участки _____________________________ ______________________________________________________________________</w:t>
      </w:r>
    </w:p>
    <w:p w:rsidR="00C7670B" w:rsidRPr="00BC2F82" w:rsidRDefault="00C7670B" w:rsidP="0026772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rPr>
          <w:b w:val="0"/>
          <w:lang w:eastAsia="en-US"/>
        </w:rPr>
      </w:pPr>
      <w:r w:rsidRPr="00BC2F82">
        <w:rPr>
          <w:b w:val="0"/>
          <w:lang w:eastAsia="en-US"/>
        </w:rPr>
        <w:t>3. Реквизиты распорядительного документа о проведении муниципальной проверки контролируемого лица: ________________________________</w:t>
      </w:r>
      <w:r>
        <w:rPr>
          <w:b w:val="0"/>
          <w:lang w:eastAsia="en-US"/>
        </w:rPr>
        <w:t>__________</w:t>
      </w:r>
    </w:p>
    <w:p w:rsidR="00C7670B" w:rsidRPr="00267722" w:rsidRDefault="00C7670B" w:rsidP="00267722">
      <w:pPr>
        <w:pStyle w:val="Heading5"/>
        <w:keepNext w:val="0"/>
        <w:keepLines w:val="0"/>
        <w:widowControl w:val="0"/>
        <w:spacing w:before="0" w:line="240" w:lineRule="auto"/>
        <w:rPr>
          <w:rFonts w:ascii="Times New Roman" w:hAnsi="Times New Roman"/>
          <w:b/>
          <w:color w:val="auto"/>
        </w:rPr>
      </w:pPr>
      <w:r w:rsidRPr="00267722">
        <w:rPr>
          <w:rFonts w:ascii="Times New Roman" w:hAnsi="Times New Roman"/>
          <w:color w:val="auto"/>
        </w:rPr>
        <w:t xml:space="preserve">                                                                       (наименование, номер, дата)</w:t>
      </w: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jc w:val="center"/>
        <w:rPr>
          <w:szCs w:val="28"/>
        </w:rPr>
      </w:pP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rPr>
          <w:b w:val="0"/>
          <w:lang w:eastAsia="en-US"/>
        </w:rPr>
      </w:pPr>
      <w:r w:rsidRPr="00BC2F82">
        <w:rPr>
          <w:b w:val="0"/>
          <w:lang w:eastAsia="en-US"/>
        </w:rPr>
        <w:t>4. Учетный номер проверки и дата присвоения учетного номера проверки в едином реестре проверок _____________________________________________________</w:t>
      </w:r>
      <w:r>
        <w:rPr>
          <w:b w:val="0"/>
          <w:lang w:eastAsia="en-US"/>
        </w:rPr>
        <w:t>__</w:t>
      </w: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rPr>
          <w:b w:val="0"/>
          <w:sz w:val="22"/>
          <w:lang w:eastAsia="en-US"/>
        </w:rPr>
      </w:pPr>
      <w:r w:rsidRPr="00BC2F82">
        <w:rPr>
          <w:b w:val="0"/>
          <w:sz w:val="22"/>
          <w:lang w:eastAsia="en-US"/>
        </w:rPr>
        <w:t xml:space="preserve">                         (указывается учетный номер проверки и дата его присвоения в едином реестре проверок)</w:t>
      </w: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rPr>
          <w:b w:val="0"/>
        </w:rPr>
      </w:pPr>
    </w:p>
    <w:p w:rsidR="00C7670B" w:rsidRPr="00BC2F82" w:rsidRDefault="00C7670B" w:rsidP="00267722">
      <w:pPr>
        <w:pStyle w:val="Heading2"/>
        <w:keepNext w:val="0"/>
        <w:widowControl w:val="0"/>
        <w:numPr>
          <w:ilvl w:val="0"/>
          <w:numId w:val="12"/>
        </w:numPr>
        <w:tabs>
          <w:tab w:val="clear" w:pos="2040"/>
          <w:tab w:val="left" w:pos="426"/>
        </w:tabs>
        <w:suppressAutoHyphens w:val="0"/>
        <w:ind w:left="0" w:firstLine="0"/>
        <w:rPr>
          <w:b w:val="0"/>
          <w:lang w:eastAsia="en-US"/>
        </w:rPr>
      </w:pPr>
      <w:r w:rsidRPr="00BC2F82">
        <w:rPr>
          <w:b w:val="0"/>
          <w:lang w:eastAsia="en-US"/>
        </w:rPr>
        <w:t>Форма проверочного листа утверждена постановлением Администрации Дубровского района от ______________ № ______</w:t>
      </w:r>
    </w:p>
    <w:p w:rsidR="00C7670B" w:rsidRPr="00BC2F82" w:rsidRDefault="00C7670B" w:rsidP="002677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70B" w:rsidRPr="00BC2F82" w:rsidRDefault="00C7670B" w:rsidP="00267722">
      <w:pPr>
        <w:pStyle w:val="Heading2"/>
        <w:keepNext w:val="0"/>
        <w:widowControl w:val="0"/>
        <w:suppressAutoHyphens w:val="0"/>
        <w:ind w:firstLine="0"/>
        <w:rPr>
          <w:lang w:eastAsia="en-US"/>
        </w:rPr>
      </w:pPr>
      <w:r w:rsidRPr="00BC2F82">
        <w:rPr>
          <w:b w:val="0"/>
          <w:lang w:eastAsia="en-US"/>
        </w:rPr>
        <w:t>6. Должность, фамилия и инициалы должностного лица администрации Дубровского района, проводящего муниципальную проверку и заполняющего проверочный лист:__________________________________________________________________ ________________________</w:t>
      </w:r>
      <w:r w:rsidRPr="00BC2F82">
        <w:rPr>
          <w:lang w:eastAsia="en-US"/>
        </w:rPr>
        <w:t>______________________________________________</w:t>
      </w:r>
    </w:p>
    <w:p w:rsidR="00C7670B" w:rsidRPr="00BC2F82" w:rsidRDefault="00C7670B" w:rsidP="0026772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7670B" w:rsidRPr="00BC2F82" w:rsidRDefault="00C7670B" w:rsidP="0026772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F82">
        <w:rPr>
          <w:rFonts w:ascii="Times New Roman" w:hAnsi="Times New Roman"/>
          <w:color w:val="22272F"/>
          <w:sz w:val="28"/>
          <w:szCs w:val="28"/>
        </w:rPr>
        <w:t>7.</w:t>
      </w:r>
      <w:r w:rsidRPr="00BC2F82">
        <w:rPr>
          <w:rFonts w:ascii="Times New Roman" w:hAnsi="Times New Roman"/>
          <w:sz w:val="28"/>
          <w:szCs w:val="28"/>
        </w:rPr>
        <w:t xml:space="preserve"> Перечень вопросов, отражающих содержание обязательных требований, ответы на которые однозначно свидетельствуют о соблюдении или несоблюдении проверяемым лицом обязательных требований, составляющих предмет проверки:</w:t>
      </w:r>
    </w:p>
    <w:p w:rsidR="00C7670B" w:rsidRPr="00BC2F82" w:rsidRDefault="00C7670B" w:rsidP="00BC2F82">
      <w:pPr>
        <w:pStyle w:val="ConsPlusNormal"/>
        <w:jc w:val="both"/>
        <w:rPr>
          <w:sz w:val="24"/>
          <w:szCs w:val="24"/>
        </w:rPr>
      </w:pPr>
    </w:p>
    <w:tbl>
      <w:tblPr>
        <w:tblW w:w="104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"/>
        <w:gridCol w:w="4111"/>
        <w:gridCol w:w="2410"/>
        <w:gridCol w:w="851"/>
        <w:gridCol w:w="851"/>
        <w:gridCol w:w="849"/>
        <w:gridCol w:w="849"/>
      </w:tblGrid>
      <w:tr w:rsidR="00C7670B" w:rsidRPr="00BC2F82" w:rsidTr="001A71C3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70B" w:rsidRPr="00BC2F82" w:rsidRDefault="00C7670B" w:rsidP="00BC2F82">
            <w:pPr>
              <w:pStyle w:val="NormalWeb"/>
              <w:spacing w:before="0" w:beforeAutospacing="0" w:after="0" w:afterAutospacing="0"/>
              <w:jc w:val="center"/>
            </w:pPr>
            <w:r w:rsidRPr="00BC2F82">
              <w:t>Контрольный вопрос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70B" w:rsidRPr="00BC2F82" w:rsidRDefault="00C7670B" w:rsidP="00BC2F82">
            <w:pPr>
              <w:pStyle w:val="NormalWeb"/>
              <w:spacing w:before="0" w:beforeAutospacing="0" w:after="0" w:afterAutospacing="0"/>
              <w:jc w:val="center"/>
            </w:pPr>
            <w:r w:rsidRPr="00BC2F82">
              <w:t>Реквизиты нормативного правового акта (подзаконного правового акта), содержащего обязательные требования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BC2F82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Варианты ответа</w:t>
            </w:r>
          </w:p>
        </w:tc>
      </w:tr>
      <w:tr w:rsidR="00C7670B" w:rsidRPr="00BC2F82" w:rsidTr="001A71C3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70B" w:rsidRPr="00BC2F82" w:rsidRDefault="00C7670B" w:rsidP="00BC2F82">
            <w:pPr>
              <w:pStyle w:val="NormalWeb"/>
              <w:spacing w:before="0" w:beforeAutospacing="0" w:after="0" w:afterAutospacing="0"/>
              <w:jc w:val="center"/>
            </w:pPr>
            <w:r w:rsidRPr="00BC2F82"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70B" w:rsidRPr="00BC2F82" w:rsidRDefault="00C7670B" w:rsidP="00BC2F82">
            <w:pPr>
              <w:pStyle w:val="NormalWeb"/>
              <w:spacing w:before="0" w:beforeAutospacing="0" w:after="0" w:afterAutospacing="0"/>
              <w:jc w:val="center"/>
            </w:pPr>
            <w:r w:rsidRPr="00BC2F82"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0B" w:rsidRPr="00BC2F82" w:rsidRDefault="00C7670B" w:rsidP="00BC2F82">
            <w:pPr>
              <w:pStyle w:val="NormalWeb"/>
              <w:spacing w:before="0" w:beforeAutospacing="0" w:after="0" w:afterAutospacing="0"/>
              <w:jc w:val="center"/>
            </w:pPr>
            <w:r w:rsidRPr="00BC2F82">
              <w:t>не применимо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0B" w:rsidRPr="00BC2F82" w:rsidRDefault="00C7670B" w:rsidP="00BC2F82">
            <w:pPr>
              <w:pStyle w:val="NormalWeb"/>
              <w:spacing w:before="0" w:beforeAutospacing="0" w:after="0" w:afterAutospacing="0"/>
              <w:jc w:val="center"/>
            </w:pPr>
            <w:r w:rsidRPr="00BC2F82">
              <w:t>примечания</w:t>
            </w:r>
          </w:p>
        </w:tc>
      </w:tr>
      <w:tr w:rsidR="00C7670B" w:rsidRPr="00BC2F82" w:rsidTr="001A71C3">
        <w:trPr>
          <w:trHeight w:val="249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Соблюдаются ли основные запреты, установленные муниципальными правовыми актами в сфере благоустройства, на обследуемой территории?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 xml:space="preserve">п.10.2 Правил благоустройства территории муниципального образования «Дубровское городское поселение»  утвержденных решением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Рябчинского сельского </w:t>
            </w:r>
            <w:r w:rsidRPr="00BC2F82">
              <w:rPr>
                <w:rFonts w:ascii="Times New Roman" w:hAnsi="Times New Roman"/>
                <w:sz w:val="24"/>
                <w:szCs w:val="24"/>
              </w:rPr>
              <w:t xml:space="preserve"> Совета народных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05.10.2018</w:t>
            </w:r>
            <w:r w:rsidRPr="00BC2F8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BC2F82">
              <w:rPr>
                <w:rFonts w:ascii="Times New Roman" w:hAnsi="Times New Roman"/>
                <w:sz w:val="24"/>
                <w:szCs w:val="24"/>
              </w:rPr>
              <w:t xml:space="preserve"> (далее – Правила благоустройства)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Выполнение субъектами отношений в сфере обеспечения чистоты и порядка, в отношении которых проводится контрольно- надзорное мероприятие, обязанности по производству регулярной уборки территории, находящихся в их ведении, вывозу мусора, отходов, образующегося в результате осуществления ими хозяйственной и (или) иной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п.2.9.2, п.2.18.24-2.18.32, 6.1-6.3, 7.1, 7.2, 7.4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 xml:space="preserve">Выполняются ли обслуживающей организацией, в отношении которой проводится контрольно-надзорное мероприятие, основные требования по содержанию дорог и пешеходных переходов?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п.2.14, п.2.19, 5.2, 5.4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 xml:space="preserve">Выполняются ли лицом, ответственным за эксплуатацию здания, в отношении которого проводится контрольно-надзорное мероприятие, основные требования по содержанию фасадов здания?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п.2.17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Исполняются ли владельцем частного домовладения основные обязанности, установленные Правилами благоустройства?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п.4.2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Исполняются ли владельцем частного домовладения, в случае отсутствия централизованной канализации, условия по размещению и обслуживанию местной канализации, помойной ямы (дворовой помойки), туалета (дворовой уборной)?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п.7.3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содержанию садово-парковой мебели, садово-паркового оборудования и скульптуры?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п.2.8, 3.4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Исполнена ли производителем работ (подрядчиком), обязанность по содержанию мест производства земляных, строительных, ремонтных работ, работ по прокладке и переустройству инженерных сетей и коммуникаций в соответствии с требованиями Правил благоустройства?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п.8.4, 8.5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Соблюдается ли 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п.8.4, 8.5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Восстановлено ли в полном объеме нарушенное благоустройство, после окончания производства земляных, строительных, ремонтных работ, работ по прокладке и переустройству инженерных сетей и коммуникаций?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п.8.5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содержанию мест массового пребывания граждан?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п.2.18, 3.2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Выполняется ли ответственными лицами основной перечень мероприятий по содержанию зеленых насаждений, требования к их сохранности и размещению?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п.2.2, 8.3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Соответствует ли порядок</w:t>
            </w:r>
            <w:r w:rsidRPr="00BC2F82">
              <w:rPr>
                <w:rFonts w:ascii="Times New Roman" w:hAnsi="Times New Roman"/>
                <w:bCs/>
                <w:sz w:val="24"/>
                <w:szCs w:val="24"/>
              </w:rPr>
              <w:t xml:space="preserve"> сноса (удаления) и (или) пересадки зеленых насаждений</w:t>
            </w:r>
            <w:r w:rsidRPr="00BC2F82">
              <w:rPr>
                <w:rFonts w:ascii="Times New Roman" w:hAnsi="Times New Roman"/>
                <w:sz w:val="24"/>
                <w:szCs w:val="24"/>
              </w:rPr>
              <w:t xml:space="preserve"> требованиям Правил благоустройства?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п.8.3.5-8.3.7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Соблюдаются ли основные запреты лицами, осуществляющими выгул домашних животных на территориях общего пользования?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п.2.18.33-2.12.41, 8.9.5, 8.9.6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Соблюдаются ли основные требования к содержанию домашних животных?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п.8.9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Осуществлено ли владельцем рекламной и(или) информационной конструкций размещение объекта в соответствии с требованиями законодательства?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п.8.1.4-8.1.7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Исполнена ли юридическим или физическим лицом, которое является собственником обследуемой рекламной и(или) информационной конструкций, обязанность по его содержанию в соответствии с требованиями Правил благоустройства?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п.8.6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 xml:space="preserve">Выполняется ли основной перечень мероприятий по организации и проведению уборки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F82">
              <w:rPr>
                <w:rFonts w:ascii="Times New Roman" w:hAnsi="Times New Roman"/>
                <w:sz w:val="24"/>
                <w:szCs w:val="24"/>
              </w:rPr>
              <w:t xml:space="preserve"> в зимний период?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п.6.7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 xml:space="preserve">Выполняется ли основной перечень мероприятий по организации и проведению уборки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F82">
              <w:rPr>
                <w:rFonts w:ascii="Times New Roman" w:hAnsi="Times New Roman"/>
                <w:sz w:val="24"/>
                <w:szCs w:val="24"/>
              </w:rPr>
              <w:t xml:space="preserve"> в летний период?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п.6.6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организации и проведению уборки придомовых (дворовых) территорий?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п.6.8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Соблюдены ли основные требования к обустройству ограждений?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п.2.5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Соблюдены ли основные требования к размещению объектов малых архитектурных форм?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п.8.2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Обеспечивается ли доступ маломобильных групп населения к зданиям, строениям, сооружениям?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п.2.4.5-2.4.6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70B" w:rsidRPr="00BC2F82" w:rsidTr="001A71C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70B" w:rsidRPr="00BC2F82" w:rsidRDefault="00C7670B" w:rsidP="00BC2F8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Соответствует ли порядок организации стоков поверхностных вод требованиям Правил благоустройства?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82">
              <w:rPr>
                <w:rFonts w:ascii="Times New Roman" w:hAnsi="Times New Roman"/>
                <w:sz w:val="24"/>
                <w:szCs w:val="24"/>
              </w:rPr>
              <w:t>п.2.7 Правил благоустройства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0B" w:rsidRPr="00BC2F82" w:rsidRDefault="00C7670B" w:rsidP="00BC2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70B" w:rsidRPr="00BC2F82" w:rsidRDefault="00C7670B" w:rsidP="00BC2F82">
      <w:pPr>
        <w:pStyle w:val="ConsPlusNormal"/>
        <w:jc w:val="both"/>
        <w:rPr>
          <w:sz w:val="24"/>
          <w:szCs w:val="24"/>
        </w:rPr>
      </w:pPr>
    </w:p>
    <w:p w:rsidR="00C7670B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C2F82">
        <w:rPr>
          <w:rFonts w:ascii="Times New Roman" w:hAnsi="Times New Roman"/>
          <w:color w:val="000000"/>
          <w:sz w:val="28"/>
          <w:szCs w:val="24"/>
          <w:lang w:eastAsia="ru-RU"/>
        </w:rPr>
        <w:t>Представленный перечень вопросов не является окончательным и может быть дополнен в процессе контроль-надзорного мероприятия инспектором.</w:t>
      </w:r>
    </w:p>
    <w:p w:rsidR="00C7670B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F82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F82">
        <w:rPr>
          <w:rFonts w:ascii="Times New Roman" w:hAnsi="Times New Roman"/>
          <w:color w:val="000000"/>
          <w:sz w:val="20"/>
          <w:szCs w:val="20"/>
          <w:lang w:eastAsia="ru-RU"/>
        </w:rPr>
        <w:t>(подпись) (должность, ФИО лица, проводившего проверку и заполнявшего проверочный лист)</w:t>
      </w: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F82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______________________20_____г.</w:t>
      </w: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F82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2F82">
        <w:rPr>
          <w:rFonts w:ascii="Times New Roman" w:hAnsi="Times New Roman"/>
          <w:color w:val="000000"/>
          <w:sz w:val="20"/>
          <w:szCs w:val="20"/>
          <w:lang w:eastAsia="ru-RU"/>
        </w:rPr>
        <w:t>(подпись) (должность, ФИО лица, в отношении которого приводилась проверка)</w:t>
      </w: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7670B" w:rsidRPr="00BC2F82" w:rsidRDefault="00C7670B" w:rsidP="00BC2F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2F82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______________________20_____г.</w:t>
      </w:r>
    </w:p>
    <w:sectPr w:rsidR="00C7670B" w:rsidRPr="00BC2F82" w:rsidSect="000050B4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F8"/>
    <w:multiLevelType w:val="hybridMultilevel"/>
    <w:tmpl w:val="2BB4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28648F8"/>
    <w:multiLevelType w:val="hybridMultilevel"/>
    <w:tmpl w:val="2BB4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8B0039B"/>
    <w:multiLevelType w:val="hybridMultilevel"/>
    <w:tmpl w:val="3F68EC2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2DEC"/>
    <w:rsid w:val="000050B4"/>
    <w:rsid w:val="000154A1"/>
    <w:rsid w:val="00051241"/>
    <w:rsid w:val="0006222E"/>
    <w:rsid w:val="000639B7"/>
    <w:rsid w:val="00066615"/>
    <w:rsid w:val="00070ACD"/>
    <w:rsid w:val="00070C7C"/>
    <w:rsid w:val="00090895"/>
    <w:rsid w:val="00096593"/>
    <w:rsid w:val="000B1443"/>
    <w:rsid w:val="000B3EA0"/>
    <w:rsid w:val="000D1D20"/>
    <w:rsid w:val="000F2D60"/>
    <w:rsid w:val="000F700A"/>
    <w:rsid w:val="000F777D"/>
    <w:rsid w:val="00106409"/>
    <w:rsid w:val="001336F9"/>
    <w:rsid w:val="00171830"/>
    <w:rsid w:val="00183F77"/>
    <w:rsid w:val="001902D1"/>
    <w:rsid w:val="001A71C3"/>
    <w:rsid w:val="001A7A55"/>
    <w:rsid w:val="001C00F0"/>
    <w:rsid w:val="001C22ED"/>
    <w:rsid w:val="001C74AC"/>
    <w:rsid w:val="001C752D"/>
    <w:rsid w:val="001D3378"/>
    <w:rsid w:val="001F3E5D"/>
    <w:rsid w:val="001F70C0"/>
    <w:rsid w:val="00211568"/>
    <w:rsid w:val="00213B3D"/>
    <w:rsid w:val="0021520A"/>
    <w:rsid w:val="00232738"/>
    <w:rsid w:val="0023416B"/>
    <w:rsid w:val="002346BE"/>
    <w:rsid w:val="0026174B"/>
    <w:rsid w:val="002639ED"/>
    <w:rsid w:val="0026497F"/>
    <w:rsid w:val="00264F01"/>
    <w:rsid w:val="00267722"/>
    <w:rsid w:val="00284449"/>
    <w:rsid w:val="0029106F"/>
    <w:rsid w:val="002C7BD9"/>
    <w:rsid w:val="002E5F61"/>
    <w:rsid w:val="003122A8"/>
    <w:rsid w:val="00313475"/>
    <w:rsid w:val="00314393"/>
    <w:rsid w:val="00323063"/>
    <w:rsid w:val="0035259B"/>
    <w:rsid w:val="003541FB"/>
    <w:rsid w:val="00360DB1"/>
    <w:rsid w:val="003651D5"/>
    <w:rsid w:val="00366826"/>
    <w:rsid w:val="003669C1"/>
    <w:rsid w:val="003736E4"/>
    <w:rsid w:val="0037575F"/>
    <w:rsid w:val="00393B5B"/>
    <w:rsid w:val="003A2564"/>
    <w:rsid w:val="003A44F9"/>
    <w:rsid w:val="003A4CC0"/>
    <w:rsid w:val="003C731F"/>
    <w:rsid w:val="003D7B41"/>
    <w:rsid w:val="003F1631"/>
    <w:rsid w:val="003F4273"/>
    <w:rsid w:val="004006CB"/>
    <w:rsid w:val="004032E4"/>
    <w:rsid w:val="00421BD7"/>
    <w:rsid w:val="004367DB"/>
    <w:rsid w:val="0044725C"/>
    <w:rsid w:val="00450F00"/>
    <w:rsid w:val="00465A0A"/>
    <w:rsid w:val="00467D0F"/>
    <w:rsid w:val="00493769"/>
    <w:rsid w:val="004C7DC0"/>
    <w:rsid w:val="004C7F21"/>
    <w:rsid w:val="004F645F"/>
    <w:rsid w:val="00500979"/>
    <w:rsid w:val="00514CA8"/>
    <w:rsid w:val="00527335"/>
    <w:rsid w:val="00560B6D"/>
    <w:rsid w:val="00570CCE"/>
    <w:rsid w:val="005856D7"/>
    <w:rsid w:val="005B4C87"/>
    <w:rsid w:val="005C6134"/>
    <w:rsid w:val="005D04A4"/>
    <w:rsid w:val="005D2587"/>
    <w:rsid w:val="005E01B9"/>
    <w:rsid w:val="005F0DBE"/>
    <w:rsid w:val="00615288"/>
    <w:rsid w:val="006152B9"/>
    <w:rsid w:val="006337AB"/>
    <w:rsid w:val="00640EB5"/>
    <w:rsid w:val="00650FFB"/>
    <w:rsid w:val="006566C5"/>
    <w:rsid w:val="006625AB"/>
    <w:rsid w:val="00663A60"/>
    <w:rsid w:val="0067022C"/>
    <w:rsid w:val="00672015"/>
    <w:rsid w:val="006A4BDF"/>
    <w:rsid w:val="006B1FA3"/>
    <w:rsid w:val="006C049E"/>
    <w:rsid w:val="006D24F2"/>
    <w:rsid w:val="006D4469"/>
    <w:rsid w:val="006F1E8A"/>
    <w:rsid w:val="006F6F4C"/>
    <w:rsid w:val="0070288E"/>
    <w:rsid w:val="00705405"/>
    <w:rsid w:val="00707B16"/>
    <w:rsid w:val="0072520B"/>
    <w:rsid w:val="00741EFA"/>
    <w:rsid w:val="00745DB0"/>
    <w:rsid w:val="007640EA"/>
    <w:rsid w:val="00766D06"/>
    <w:rsid w:val="0076754E"/>
    <w:rsid w:val="0077736D"/>
    <w:rsid w:val="00784AC5"/>
    <w:rsid w:val="007B7134"/>
    <w:rsid w:val="007C31FC"/>
    <w:rsid w:val="007C5EDC"/>
    <w:rsid w:val="007E7659"/>
    <w:rsid w:val="007F0056"/>
    <w:rsid w:val="00800CB6"/>
    <w:rsid w:val="008064EA"/>
    <w:rsid w:val="00825B47"/>
    <w:rsid w:val="00832BFE"/>
    <w:rsid w:val="008368C2"/>
    <w:rsid w:val="00842A5C"/>
    <w:rsid w:val="008467EB"/>
    <w:rsid w:val="0085044B"/>
    <w:rsid w:val="0087034F"/>
    <w:rsid w:val="008836C5"/>
    <w:rsid w:val="00883CA3"/>
    <w:rsid w:val="00885970"/>
    <w:rsid w:val="00887506"/>
    <w:rsid w:val="008974A0"/>
    <w:rsid w:val="008A0503"/>
    <w:rsid w:val="008A5D4A"/>
    <w:rsid w:val="008A5DFE"/>
    <w:rsid w:val="008B1909"/>
    <w:rsid w:val="008D0223"/>
    <w:rsid w:val="00900BBC"/>
    <w:rsid w:val="00911DD3"/>
    <w:rsid w:val="009128BF"/>
    <w:rsid w:val="009211BB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2055"/>
    <w:rsid w:val="009C29E8"/>
    <w:rsid w:val="009C4763"/>
    <w:rsid w:val="009C6982"/>
    <w:rsid w:val="009D3357"/>
    <w:rsid w:val="009D372B"/>
    <w:rsid w:val="009E3A7B"/>
    <w:rsid w:val="009E6647"/>
    <w:rsid w:val="00A5058E"/>
    <w:rsid w:val="00A555A8"/>
    <w:rsid w:val="00A60126"/>
    <w:rsid w:val="00A67053"/>
    <w:rsid w:val="00A729D1"/>
    <w:rsid w:val="00A76D6B"/>
    <w:rsid w:val="00A80442"/>
    <w:rsid w:val="00A959E8"/>
    <w:rsid w:val="00A95E51"/>
    <w:rsid w:val="00A96359"/>
    <w:rsid w:val="00AA622D"/>
    <w:rsid w:val="00AE64AE"/>
    <w:rsid w:val="00B16F92"/>
    <w:rsid w:val="00B23607"/>
    <w:rsid w:val="00B2689D"/>
    <w:rsid w:val="00B53D50"/>
    <w:rsid w:val="00B5428A"/>
    <w:rsid w:val="00B56810"/>
    <w:rsid w:val="00B65151"/>
    <w:rsid w:val="00B6784A"/>
    <w:rsid w:val="00B75816"/>
    <w:rsid w:val="00B764DC"/>
    <w:rsid w:val="00B82FC4"/>
    <w:rsid w:val="00B87426"/>
    <w:rsid w:val="00B91D9B"/>
    <w:rsid w:val="00B94666"/>
    <w:rsid w:val="00B95004"/>
    <w:rsid w:val="00BA1B51"/>
    <w:rsid w:val="00BA3221"/>
    <w:rsid w:val="00BB6976"/>
    <w:rsid w:val="00BC1488"/>
    <w:rsid w:val="00BC1AAB"/>
    <w:rsid w:val="00BC2F82"/>
    <w:rsid w:val="00BD510C"/>
    <w:rsid w:val="00C22720"/>
    <w:rsid w:val="00C249A7"/>
    <w:rsid w:val="00C34692"/>
    <w:rsid w:val="00C452C9"/>
    <w:rsid w:val="00C6296B"/>
    <w:rsid w:val="00C7670B"/>
    <w:rsid w:val="00C90126"/>
    <w:rsid w:val="00C93E83"/>
    <w:rsid w:val="00C93F13"/>
    <w:rsid w:val="00CA7ACB"/>
    <w:rsid w:val="00CB313C"/>
    <w:rsid w:val="00CC54A3"/>
    <w:rsid w:val="00D01D31"/>
    <w:rsid w:val="00D05C87"/>
    <w:rsid w:val="00D205A3"/>
    <w:rsid w:val="00D437BF"/>
    <w:rsid w:val="00D5315D"/>
    <w:rsid w:val="00D532D5"/>
    <w:rsid w:val="00D56959"/>
    <w:rsid w:val="00D63E9D"/>
    <w:rsid w:val="00D762E6"/>
    <w:rsid w:val="00D80ADF"/>
    <w:rsid w:val="00D829F2"/>
    <w:rsid w:val="00DF26D7"/>
    <w:rsid w:val="00E0001F"/>
    <w:rsid w:val="00E0498E"/>
    <w:rsid w:val="00E068BE"/>
    <w:rsid w:val="00E23AD9"/>
    <w:rsid w:val="00E26B65"/>
    <w:rsid w:val="00E408BC"/>
    <w:rsid w:val="00E446B2"/>
    <w:rsid w:val="00E54C77"/>
    <w:rsid w:val="00E658F4"/>
    <w:rsid w:val="00E72C69"/>
    <w:rsid w:val="00E774A9"/>
    <w:rsid w:val="00EA685D"/>
    <w:rsid w:val="00EB18ED"/>
    <w:rsid w:val="00EC64E5"/>
    <w:rsid w:val="00EE5BC7"/>
    <w:rsid w:val="00EE6C0C"/>
    <w:rsid w:val="00EF48BE"/>
    <w:rsid w:val="00EF6BCE"/>
    <w:rsid w:val="00F03E50"/>
    <w:rsid w:val="00F05BC1"/>
    <w:rsid w:val="00F175EB"/>
    <w:rsid w:val="00F17ECB"/>
    <w:rsid w:val="00F37507"/>
    <w:rsid w:val="00F544E4"/>
    <w:rsid w:val="00F55C70"/>
    <w:rsid w:val="00F73645"/>
    <w:rsid w:val="00F76F15"/>
    <w:rsid w:val="00F804B9"/>
    <w:rsid w:val="00F868D9"/>
    <w:rsid w:val="00F902ED"/>
    <w:rsid w:val="00F94CE5"/>
    <w:rsid w:val="00FA291F"/>
    <w:rsid w:val="00FA519D"/>
    <w:rsid w:val="00FB40E1"/>
    <w:rsid w:val="00FB70C3"/>
    <w:rsid w:val="00FD6A91"/>
    <w:rsid w:val="00FE2207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D5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02ED"/>
    <w:pPr>
      <w:keepNext/>
      <w:tabs>
        <w:tab w:val="num" w:pos="0"/>
        <w:tab w:val="left" w:pos="204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Arial Unicode MS" w:hAnsi="Times New Roman"/>
      <w:b/>
      <w:bCs/>
      <w:sz w:val="28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85D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902ED"/>
    <w:rPr>
      <w:rFonts w:ascii="Times New Roman" w:eastAsia="Arial Unicode MS" w:hAnsi="Times New Roman" w:cs="Times New Roman"/>
      <w:b/>
      <w:bCs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A685D"/>
    <w:rPr>
      <w:rFonts w:ascii="Cambria" w:hAnsi="Cambria" w:cs="Times New Roman"/>
      <w:color w:val="365F91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842A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3D5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95E5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0BB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41F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NormalWeb">
    <w:name w:val="Normal (Web)"/>
    <w:basedOn w:val="Normal"/>
    <w:uiPriority w:val="99"/>
    <w:rsid w:val="00885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EA6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A685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5</Pages>
  <Words>1187</Words>
  <Characters>6771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55</cp:revision>
  <cp:lastPrinted>2021-11-12T11:25:00Z</cp:lastPrinted>
  <dcterms:created xsi:type="dcterms:W3CDTF">2022-01-26T08:26:00Z</dcterms:created>
  <dcterms:modified xsi:type="dcterms:W3CDTF">2022-02-01T09:00:00Z</dcterms:modified>
</cp:coreProperties>
</file>